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A33A" w14:textId="4301F1CD" w:rsidR="00544A47" w:rsidRPr="00A04809" w:rsidRDefault="00544A47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bookmarkStart w:id="0" w:name="_Toc489434380"/>
      <w:r w:rsidRPr="00A04809">
        <w:rPr>
          <w:rFonts w:ascii="Arial" w:hAnsi="Arial" w:cs="Arial"/>
          <w:b/>
          <w:sz w:val="22"/>
          <w:szCs w:val="22"/>
        </w:rPr>
        <w:t>Contract:</w:t>
      </w:r>
      <w:r w:rsidRPr="00A04809">
        <w:rPr>
          <w:rFonts w:ascii="Arial" w:hAnsi="Arial" w:cs="Arial"/>
          <w:sz w:val="22"/>
          <w:szCs w:val="22"/>
        </w:rPr>
        <w:t xml:space="preserve"> Permanent</w:t>
      </w:r>
      <w:r w:rsidR="008836A9">
        <w:rPr>
          <w:rFonts w:ascii="Arial" w:hAnsi="Arial" w:cs="Arial"/>
          <w:sz w:val="22"/>
          <w:szCs w:val="22"/>
        </w:rPr>
        <w:t>,</w:t>
      </w:r>
      <w:r w:rsidRPr="00A04809">
        <w:rPr>
          <w:rFonts w:ascii="Arial" w:hAnsi="Arial" w:cs="Arial"/>
          <w:sz w:val="22"/>
          <w:szCs w:val="22"/>
        </w:rPr>
        <w:t xml:space="preserve"> full-time </w:t>
      </w:r>
      <w:r w:rsidR="00D45253">
        <w:rPr>
          <w:rFonts w:ascii="Arial" w:hAnsi="Arial" w:cs="Arial"/>
          <w:sz w:val="22"/>
          <w:szCs w:val="22"/>
        </w:rPr>
        <w:t>(</w:t>
      </w:r>
      <w:r w:rsidR="00A06EEA">
        <w:rPr>
          <w:rFonts w:ascii="Arial" w:hAnsi="Arial" w:cs="Arial"/>
          <w:sz w:val="22"/>
          <w:szCs w:val="22"/>
        </w:rPr>
        <w:t>35</w:t>
      </w:r>
      <w:r w:rsidRPr="00A04809">
        <w:rPr>
          <w:rFonts w:ascii="Arial" w:hAnsi="Arial" w:cs="Arial"/>
          <w:sz w:val="22"/>
          <w:szCs w:val="22"/>
        </w:rPr>
        <w:t xml:space="preserve"> hours per week)</w:t>
      </w:r>
      <w:r w:rsidR="002F778B">
        <w:rPr>
          <w:rFonts w:ascii="Arial" w:hAnsi="Arial" w:cs="Arial"/>
          <w:sz w:val="22"/>
          <w:szCs w:val="22"/>
        </w:rPr>
        <w:t>. Part time also considered at a minimum of 28 hours per week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Based at: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AD51F1">
        <w:rPr>
          <w:rFonts w:ascii="Arial" w:hAnsi="Arial" w:cs="Arial"/>
          <w:sz w:val="22"/>
          <w:szCs w:val="22"/>
        </w:rPr>
        <w:t xml:space="preserve">Derby, Leicester, Nottingham or Chesterfield </w:t>
      </w:r>
      <w:r w:rsidR="006D09F7">
        <w:rPr>
          <w:rFonts w:ascii="Arial" w:hAnsi="Arial" w:cs="Arial"/>
          <w:sz w:val="22"/>
          <w:szCs w:val="22"/>
        </w:rPr>
        <w:t>with agile working</w:t>
      </w:r>
      <w:r w:rsidR="00A04809">
        <w:rPr>
          <w:rFonts w:ascii="Arial" w:hAnsi="Arial" w:cs="Arial"/>
          <w:sz w:val="22"/>
          <w:szCs w:val="22"/>
        </w:rPr>
        <w:t>.</w:t>
      </w:r>
      <w:r w:rsidRPr="00A04809">
        <w:rPr>
          <w:rFonts w:ascii="Arial" w:hAnsi="Arial" w:cs="Arial"/>
          <w:sz w:val="22"/>
          <w:szCs w:val="22"/>
        </w:rPr>
        <w:t xml:space="preserve"> Additional travel required 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Salary</w:t>
      </w:r>
      <w:r w:rsidRPr="00E30C1D">
        <w:rPr>
          <w:rFonts w:ascii="Arial" w:hAnsi="Arial" w:cs="Arial"/>
          <w:b/>
          <w:sz w:val="22"/>
          <w:szCs w:val="22"/>
        </w:rPr>
        <w:t>:</w:t>
      </w:r>
      <w:r w:rsidRPr="00E30C1D">
        <w:rPr>
          <w:rFonts w:ascii="Arial" w:hAnsi="Arial" w:cs="Arial"/>
          <w:sz w:val="22"/>
          <w:szCs w:val="22"/>
        </w:rPr>
        <w:t xml:space="preserve"> </w:t>
      </w:r>
      <w:r w:rsidR="00256710" w:rsidRPr="00E30C1D">
        <w:rPr>
          <w:rFonts w:ascii="Arial" w:hAnsi="Arial" w:cs="Arial"/>
          <w:sz w:val="22"/>
          <w:szCs w:val="22"/>
        </w:rPr>
        <w:t>£2</w:t>
      </w:r>
      <w:r w:rsidR="00E30C1D" w:rsidRPr="00E30C1D">
        <w:rPr>
          <w:rFonts w:ascii="Arial" w:hAnsi="Arial" w:cs="Arial"/>
          <w:sz w:val="22"/>
          <w:szCs w:val="22"/>
        </w:rPr>
        <w:t>1</w:t>
      </w:r>
      <w:r w:rsidR="00256710" w:rsidRPr="00E30C1D">
        <w:rPr>
          <w:rFonts w:ascii="Arial" w:hAnsi="Arial" w:cs="Arial"/>
          <w:sz w:val="22"/>
          <w:szCs w:val="22"/>
        </w:rPr>
        <w:t>,840 per</w:t>
      </w:r>
      <w:r w:rsidR="00256710">
        <w:rPr>
          <w:rFonts w:ascii="Arial" w:hAnsi="Arial" w:cs="Arial"/>
          <w:sz w:val="22"/>
          <w:szCs w:val="22"/>
        </w:rPr>
        <w:t xml:space="preserve"> annum </w:t>
      </w:r>
    </w:p>
    <w:p w14:paraId="246658B3" w14:textId="77777777" w:rsidR="00F61CE6" w:rsidRPr="00A04809" w:rsidRDefault="00F61CE6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</w:p>
    <w:p w14:paraId="57A5CBCC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0E884840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325E9C94" w14:textId="76240B0B" w:rsidR="00A06EEA" w:rsidRDefault="00A53249" w:rsidP="00A06EEA">
      <w:p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The </w:t>
      </w:r>
      <w:r w:rsidR="00A06EEA">
        <w:rPr>
          <w:rFonts w:ascii="Arial" w:hAnsi="Arial" w:cs="Arial"/>
          <w:sz w:val="22"/>
        </w:rPr>
        <w:t>Membership Account Manager,</w:t>
      </w:r>
      <w:r w:rsidRPr="00A06EEA">
        <w:rPr>
          <w:rFonts w:ascii="Arial" w:hAnsi="Arial" w:cs="Arial"/>
          <w:sz w:val="22"/>
        </w:rPr>
        <w:t xml:space="preserve"> </w:t>
      </w:r>
      <w:r w:rsidR="00A06EEA">
        <w:rPr>
          <w:rFonts w:ascii="Arial" w:hAnsi="Arial" w:cs="Arial"/>
          <w:sz w:val="22"/>
        </w:rPr>
        <w:t xml:space="preserve">alongside the membership </w:t>
      </w:r>
      <w:r w:rsidR="009B2BD8">
        <w:rPr>
          <w:rFonts w:ascii="Arial" w:hAnsi="Arial" w:cs="Arial"/>
          <w:sz w:val="22"/>
        </w:rPr>
        <w:t>function</w:t>
      </w:r>
      <w:r w:rsidR="00A06EEA">
        <w:rPr>
          <w:rFonts w:ascii="Arial" w:hAnsi="Arial" w:cs="Arial"/>
          <w:sz w:val="22"/>
        </w:rPr>
        <w:t xml:space="preserve">, is </w:t>
      </w:r>
      <w:r w:rsidRPr="00A06EEA">
        <w:rPr>
          <w:rFonts w:ascii="Arial" w:hAnsi="Arial" w:cs="Arial"/>
          <w:sz w:val="22"/>
        </w:rPr>
        <w:t>responsible for</w:t>
      </w:r>
      <w:r w:rsidR="00A06EEA">
        <w:rPr>
          <w:rFonts w:ascii="Arial" w:hAnsi="Arial" w:cs="Arial"/>
          <w:sz w:val="22"/>
        </w:rPr>
        <w:t xml:space="preserve"> creating and</w:t>
      </w:r>
      <w:r w:rsidRPr="00A06EEA">
        <w:rPr>
          <w:rFonts w:ascii="Arial" w:hAnsi="Arial" w:cs="Arial"/>
          <w:sz w:val="22"/>
        </w:rPr>
        <w:t xml:space="preserve"> maintaining high-quality communications and relationships</w:t>
      </w:r>
      <w:r w:rsidR="00A06EEA">
        <w:rPr>
          <w:rFonts w:ascii="Arial" w:hAnsi="Arial" w:cs="Arial"/>
          <w:sz w:val="22"/>
        </w:rPr>
        <w:t xml:space="preserve"> with members</w:t>
      </w:r>
      <w:r w:rsidR="009B2BD8">
        <w:rPr>
          <w:rFonts w:ascii="Arial" w:hAnsi="Arial" w:cs="Arial"/>
          <w:sz w:val="22"/>
        </w:rPr>
        <w:t xml:space="preserve"> to ensure that they access and experience excellent service(s) from the Chamber resulting in member retention</w:t>
      </w:r>
      <w:r w:rsidR="00A06EEA">
        <w:rPr>
          <w:rFonts w:ascii="Arial" w:hAnsi="Arial" w:cs="Arial"/>
          <w:sz w:val="22"/>
        </w:rPr>
        <w:t xml:space="preserve">. </w:t>
      </w:r>
    </w:p>
    <w:p w14:paraId="6F4B81CB" w14:textId="77777777" w:rsidR="00A06EEA" w:rsidRDefault="00A06EEA" w:rsidP="00A06EEA">
      <w:pPr>
        <w:outlineLvl w:val="0"/>
        <w:rPr>
          <w:rFonts w:ascii="Arial" w:hAnsi="Arial" w:cs="Arial"/>
          <w:sz w:val="22"/>
        </w:rPr>
      </w:pPr>
    </w:p>
    <w:p w14:paraId="27479D0D" w14:textId="7E5583C0" w:rsidR="00A53249" w:rsidRDefault="00A06EEA" w:rsidP="00A06EEA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role will </w:t>
      </w:r>
      <w:r w:rsidR="009B2BD8">
        <w:rPr>
          <w:rFonts w:ascii="Arial" w:hAnsi="Arial" w:cs="Arial"/>
          <w:sz w:val="22"/>
        </w:rPr>
        <w:t xml:space="preserve">contribute to an approachable, informed and friendly tone for customer interactions, and be </w:t>
      </w:r>
      <w:r>
        <w:rPr>
          <w:rFonts w:ascii="Arial" w:hAnsi="Arial" w:cs="Arial"/>
          <w:sz w:val="22"/>
        </w:rPr>
        <w:t xml:space="preserve">comfortable interacting with </w:t>
      </w:r>
      <w:r w:rsidR="009B2BD8">
        <w:rPr>
          <w:rFonts w:ascii="Arial" w:hAnsi="Arial" w:cs="Arial"/>
          <w:sz w:val="22"/>
        </w:rPr>
        <w:t>business contacts</w:t>
      </w:r>
      <w:r>
        <w:rPr>
          <w:rFonts w:ascii="Arial" w:hAnsi="Arial" w:cs="Arial"/>
          <w:sz w:val="22"/>
        </w:rPr>
        <w:t xml:space="preserve"> by phone, video call, in writing and </w:t>
      </w:r>
      <w:r w:rsidR="008836A9">
        <w:rPr>
          <w:rFonts w:ascii="Arial" w:hAnsi="Arial" w:cs="Arial"/>
          <w:sz w:val="22"/>
        </w:rPr>
        <w:t xml:space="preserve">occasionally </w:t>
      </w:r>
      <w:r>
        <w:rPr>
          <w:rFonts w:ascii="Arial" w:hAnsi="Arial" w:cs="Arial"/>
          <w:sz w:val="22"/>
        </w:rPr>
        <w:t>in-person</w:t>
      </w:r>
      <w:r w:rsidR="009B2BD8">
        <w:rPr>
          <w:rFonts w:ascii="Arial" w:hAnsi="Arial" w:cs="Arial"/>
          <w:sz w:val="22"/>
        </w:rPr>
        <w:t>.</w:t>
      </w:r>
    </w:p>
    <w:p w14:paraId="193B9043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1D1A1D7A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6EEA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A06EEA">
        <w:rPr>
          <w:rFonts w:ascii="Arial" w:eastAsia="Times New Roman" w:hAnsi="Arial" w:cs="Arial"/>
          <w:b/>
          <w:sz w:val="22"/>
          <w:lang w:eastAsia="en-GB"/>
        </w:rPr>
        <w:tab/>
      </w:r>
      <w:r w:rsidRPr="00A06EEA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56E8261E" w14:textId="5DC6F071" w:rsidR="00544A47" w:rsidRPr="00A06EEA" w:rsidRDefault="00544A47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Reports to the </w:t>
      </w:r>
      <w:r w:rsidR="00D15017" w:rsidRPr="00A06EEA">
        <w:rPr>
          <w:rFonts w:ascii="Arial" w:hAnsi="Arial" w:cs="Arial"/>
          <w:sz w:val="22"/>
        </w:rPr>
        <w:t>Sales &amp; Marketing Director</w:t>
      </w:r>
      <w:r w:rsidR="009B2BD8">
        <w:rPr>
          <w:rFonts w:ascii="Arial" w:hAnsi="Arial" w:cs="Arial"/>
          <w:sz w:val="22"/>
        </w:rPr>
        <w:t>.</w:t>
      </w:r>
    </w:p>
    <w:p w14:paraId="02188173" w14:textId="3402F8D1" w:rsidR="00544A47" w:rsidRPr="00A06EEA" w:rsidRDefault="00D7005E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>Ad-hoc</w:t>
      </w:r>
      <w:r w:rsidR="00544A47" w:rsidRPr="00A06EEA">
        <w:rPr>
          <w:rFonts w:ascii="Arial" w:hAnsi="Arial" w:cs="Arial"/>
          <w:sz w:val="22"/>
        </w:rPr>
        <w:t xml:space="preserve"> liaison with the </w:t>
      </w:r>
      <w:r w:rsidRPr="00A06EEA">
        <w:rPr>
          <w:rFonts w:ascii="Arial" w:hAnsi="Arial" w:cs="Arial"/>
          <w:sz w:val="22"/>
        </w:rPr>
        <w:t>Director of Partnerships</w:t>
      </w:r>
      <w:r w:rsidR="009B2BD8">
        <w:rPr>
          <w:rFonts w:ascii="Arial" w:hAnsi="Arial" w:cs="Arial"/>
          <w:sz w:val="22"/>
        </w:rPr>
        <w:t>.</w:t>
      </w:r>
    </w:p>
    <w:p w14:paraId="641E11F0" w14:textId="711034A0" w:rsidR="00544A47" w:rsidRDefault="00544A47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Day-to-day liaison with the </w:t>
      </w:r>
      <w:r w:rsidR="00D7005E" w:rsidRPr="00A06EEA">
        <w:rPr>
          <w:rFonts w:ascii="Arial" w:hAnsi="Arial" w:cs="Arial"/>
          <w:sz w:val="22"/>
        </w:rPr>
        <w:t>Membership</w:t>
      </w:r>
      <w:r w:rsidRPr="00A06EEA">
        <w:rPr>
          <w:rFonts w:ascii="Arial" w:hAnsi="Arial" w:cs="Arial"/>
          <w:sz w:val="22"/>
        </w:rPr>
        <w:t xml:space="preserve"> </w:t>
      </w:r>
      <w:r w:rsidR="00A06EEA" w:rsidRPr="00A06EEA">
        <w:rPr>
          <w:rFonts w:ascii="Arial" w:hAnsi="Arial" w:cs="Arial"/>
          <w:sz w:val="22"/>
        </w:rPr>
        <w:t xml:space="preserve">Coordinator, Chamber </w:t>
      </w:r>
      <w:r w:rsidRPr="00A06EEA">
        <w:rPr>
          <w:rFonts w:ascii="Arial" w:hAnsi="Arial" w:cs="Arial"/>
          <w:sz w:val="22"/>
        </w:rPr>
        <w:t>Adviser</w:t>
      </w:r>
      <w:r w:rsidR="00A06EEA" w:rsidRPr="00A06EEA">
        <w:rPr>
          <w:rFonts w:ascii="Arial" w:hAnsi="Arial" w:cs="Arial"/>
          <w:sz w:val="22"/>
        </w:rPr>
        <w:t>s, Membership Account Managers</w:t>
      </w:r>
      <w:r w:rsidRPr="00A06EEA">
        <w:rPr>
          <w:rFonts w:ascii="Arial" w:hAnsi="Arial" w:cs="Arial"/>
          <w:sz w:val="22"/>
        </w:rPr>
        <w:t xml:space="preserve"> </w:t>
      </w:r>
      <w:r w:rsidR="00D7005E" w:rsidRPr="00A06EEA">
        <w:rPr>
          <w:rFonts w:ascii="Arial" w:hAnsi="Arial" w:cs="Arial"/>
          <w:sz w:val="22"/>
        </w:rPr>
        <w:t>and other</w:t>
      </w:r>
      <w:r w:rsidR="00A06EEA">
        <w:rPr>
          <w:rFonts w:ascii="Arial" w:hAnsi="Arial" w:cs="Arial"/>
          <w:sz w:val="22"/>
        </w:rPr>
        <w:t xml:space="preserve"> colleagues</w:t>
      </w:r>
      <w:r w:rsidR="009B2BD8">
        <w:rPr>
          <w:rFonts w:ascii="Arial" w:hAnsi="Arial" w:cs="Arial"/>
          <w:sz w:val="22"/>
        </w:rPr>
        <w:t>.</w:t>
      </w:r>
    </w:p>
    <w:p w14:paraId="5CC9ED8D" w14:textId="15BFE200" w:rsidR="00A06EEA" w:rsidRDefault="00A06EEA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Day-to-day liaison with customers</w:t>
      </w:r>
      <w:r w:rsidR="009B2BD8">
        <w:rPr>
          <w:rFonts w:ascii="Arial" w:hAnsi="Arial" w:cs="Arial"/>
          <w:sz w:val="22"/>
        </w:rPr>
        <w:t>.</w:t>
      </w:r>
    </w:p>
    <w:p w14:paraId="4DB2492D" w14:textId="77777777" w:rsidR="00A06EEA" w:rsidRPr="00A06EEA" w:rsidRDefault="00A06EEA" w:rsidP="00A06EEA">
      <w:pPr>
        <w:outlineLvl w:val="0"/>
        <w:rPr>
          <w:rFonts w:ascii="Arial" w:hAnsi="Arial" w:cs="Arial"/>
          <w:sz w:val="22"/>
        </w:rPr>
      </w:pPr>
    </w:p>
    <w:p w14:paraId="70A31279" w14:textId="77777777" w:rsidR="00544A47" w:rsidRPr="00A06EEA" w:rsidRDefault="00544A47" w:rsidP="00A06EEA">
      <w:pPr>
        <w:outlineLvl w:val="0"/>
        <w:rPr>
          <w:rFonts w:ascii="Arial" w:hAnsi="Arial" w:cs="Arial"/>
          <w:b/>
          <w:sz w:val="22"/>
          <w:u w:val="single"/>
        </w:rPr>
      </w:pPr>
      <w:r w:rsidRPr="00A06EEA">
        <w:rPr>
          <w:rFonts w:ascii="Arial" w:hAnsi="Arial" w:cs="Arial"/>
          <w:b/>
          <w:sz w:val="22"/>
        </w:rPr>
        <w:t xml:space="preserve">3.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DUTIES AND KEY RESPONSIBILITIES</w:t>
      </w:r>
    </w:p>
    <w:p w14:paraId="3B08A771" w14:textId="77777777" w:rsidR="00544A47" w:rsidRPr="00A06EEA" w:rsidRDefault="00544A47" w:rsidP="00A06EEA">
      <w:pPr>
        <w:outlineLvl w:val="0"/>
        <w:rPr>
          <w:rFonts w:ascii="Arial" w:hAnsi="Arial" w:cs="Arial"/>
          <w:b/>
          <w:bCs/>
          <w:color w:val="FF0000"/>
          <w:sz w:val="22"/>
        </w:rPr>
      </w:pPr>
    </w:p>
    <w:p w14:paraId="333A72E7" w14:textId="0359C314" w:rsidR="000B7464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 xml:space="preserve">Provide an excellent level of </w:t>
      </w:r>
      <w:r w:rsidR="00A06EEA">
        <w:rPr>
          <w:rFonts w:ascii="Arial" w:hAnsi="Arial" w:cs="Arial"/>
          <w:sz w:val="22"/>
          <w:szCs w:val="22"/>
        </w:rPr>
        <w:t xml:space="preserve">customer </w:t>
      </w:r>
      <w:r w:rsidRPr="00A06EEA">
        <w:rPr>
          <w:rFonts w:ascii="Arial" w:hAnsi="Arial" w:cs="Arial"/>
          <w:sz w:val="22"/>
          <w:szCs w:val="22"/>
        </w:rPr>
        <w:t>service to all members</w:t>
      </w:r>
      <w:r w:rsidR="00A06EEA">
        <w:rPr>
          <w:rFonts w:ascii="Arial" w:hAnsi="Arial" w:cs="Arial"/>
          <w:sz w:val="22"/>
          <w:szCs w:val="22"/>
        </w:rPr>
        <w:t>,</w:t>
      </w:r>
      <w:r w:rsidRPr="00A06EEA">
        <w:rPr>
          <w:rFonts w:ascii="Arial" w:hAnsi="Arial" w:cs="Arial"/>
          <w:sz w:val="22"/>
          <w:szCs w:val="22"/>
        </w:rPr>
        <w:t xml:space="preserve"> in particular the given portfolio</w:t>
      </w:r>
      <w:r w:rsidR="00A06EEA">
        <w:rPr>
          <w:rFonts w:ascii="Arial" w:hAnsi="Arial" w:cs="Arial"/>
          <w:sz w:val="22"/>
          <w:szCs w:val="22"/>
        </w:rPr>
        <w:t>.</w:t>
      </w:r>
    </w:p>
    <w:p w14:paraId="15E404E8" w14:textId="352793F0" w:rsidR="00256710" w:rsidRPr="00A06EEA" w:rsidRDefault="00256710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Continually learn about Chamber services and keep up to date with changes.</w:t>
      </w:r>
    </w:p>
    <w:p w14:paraId="0882DBE9" w14:textId="18E201B8" w:rsidR="00256710" w:rsidRPr="00256710" w:rsidRDefault="000B7464" w:rsidP="00256710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>Promote the benefits of</w:t>
      </w:r>
      <w:r w:rsidR="00A06EEA">
        <w:rPr>
          <w:rFonts w:ascii="Arial" w:hAnsi="Arial" w:cs="Arial"/>
          <w:sz w:val="22"/>
          <w:szCs w:val="22"/>
        </w:rPr>
        <w:t xml:space="preserve"> Chamber</w:t>
      </w:r>
      <w:r w:rsidRPr="00A06EEA">
        <w:rPr>
          <w:rFonts w:ascii="Arial" w:hAnsi="Arial" w:cs="Arial"/>
          <w:sz w:val="22"/>
          <w:szCs w:val="22"/>
        </w:rPr>
        <w:t xml:space="preserve"> membership which include</w:t>
      </w:r>
      <w:r w:rsidR="00A06EEA">
        <w:rPr>
          <w:rFonts w:ascii="Arial" w:hAnsi="Arial" w:cs="Arial"/>
          <w:sz w:val="22"/>
          <w:szCs w:val="22"/>
        </w:rPr>
        <w:t>s</w:t>
      </w:r>
      <w:r w:rsidRPr="00A06EEA">
        <w:rPr>
          <w:rFonts w:ascii="Arial" w:hAnsi="Arial" w:cs="Arial"/>
          <w:sz w:val="22"/>
          <w:szCs w:val="22"/>
        </w:rPr>
        <w:t xml:space="preserve"> a wide range of events, </w:t>
      </w:r>
      <w:r w:rsidR="00A06EEA">
        <w:rPr>
          <w:rFonts w:ascii="Arial" w:hAnsi="Arial" w:cs="Arial"/>
          <w:sz w:val="22"/>
          <w:szCs w:val="22"/>
        </w:rPr>
        <w:t xml:space="preserve">webinars, </w:t>
      </w:r>
      <w:r w:rsidR="001D4251" w:rsidRPr="00A06EEA">
        <w:rPr>
          <w:rFonts w:ascii="Arial" w:hAnsi="Arial" w:cs="Arial"/>
          <w:sz w:val="22"/>
          <w:szCs w:val="22"/>
        </w:rPr>
        <w:t>services</w:t>
      </w:r>
      <w:r w:rsidRPr="00A06EEA">
        <w:rPr>
          <w:rFonts w:ascii="Arial" w:hAnsi="Arial" w:cs="Arial"/>
          <w:sz w:val="22"/>
          <w:szCs w:val="22"/>
        </w:rPr>
        <w:t xml:space="preserve"> and financial savings</w:t>
      </w:r>
      <w:r w:rsidR="00A06EEA">
        <w:rPr>
          <w:rFonts w:ascii="Arial" w:hAnsi="Arial" w:cs="Arial"/>
          <w:sz w:val="22"/>
          <w:szCs w:val="22"/>
        </w:rPr>
        <w:t>.</w:t>
      </w:r>
    </w:p>
    <w:p w14:paraId="7295D2DD" w14:textId="5C7F2425" w:rsidR="000B7464" w:rsidRPr="00A06EEA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 xml:space="preserve">Engage </w:t>
      </w:r>
      <w:r w:rsidR="00A06EEA">
        <w:rPr>
          <w:rFonts w:ascii="Arial" w:hAnsi="Arial" w:cs="Arial"/>
          <w:sz w:val="22"/>
          <w:szCs w:val="22"/>
        </w:rPr>
        <w:t>with</w:t>
      </w:r>
      <w:r w:rsidRPr="00A06EEA">
        <w:rPr>
          <w:rFonts w:ascii="Arial" w:hAnsi="Arial" w:cs="Arial"/>
          <w:sz w:val="22"/>
          <w:szCs w:val="22"/>
        </w:rPr>
        <w:t xml:space="preserve"> sales campaigns throughout the year </w:t>
      </w:r>
      <w:r w:rsidR="00A06EEA">
        <w:rPr>
          <w:rFonts w:ascii="Arial" w:hAnsi="Arial" w:cs="Arial"/>
          <w:sz w:val="22"/>
          <w:szCs w:val="22"/>
        </w:rPr>
        <w:t>to promote</w:t>
      </w:r>
      <w:r w:rsidRPr="00A06EEA">
        <w:rPr>
          <w:rFonts w:ascii="Arial" w:hAnsi="Arial" w:cs="Arial"/>
          <w:sz w:val="22"/>
          <w:szCs w:val="22"/>
        </w:rPr>
        <w:t xml:space="preserve"> </w:t>
      </w:r>
      <w:r w:rsidR="005555E8">
        <w:rPr>
          <w:rFonts w:ascii="Arial" w:hAnsi="Arial" w:cs="Arial"/>
          <w:sz w:val="22"/>
          <w:szCs w:val="22"/>
        </w:rPr>
        <w:t xml:space="preserve">Chamber </w:t>
      </w:r>
      <w:r w:rsidRPr="00A06EEA">
        <w:rPr>
          <w:rFonts w:ascii="Arial" w:hAnsi="Arial" w:cs="Arial"/>
          <w:sz w:val="22"/>
          <w:szCs w:val="22"/>
        </w:rPr>
        <w:t>events which feature in the annual programme of the Chamber</w:t>
      </w:r>
      <w:r w:rsidR="00A06EEA">
        <w:rPr>
          <w:rFonts w:ascii="Arial" w:hAnsi="Arial" w:cs="Arial"/>
          <w:sz w:val="22"/>
          <w:szCs w:val="22"/>
        </w:rPr>
        <w:t>.</w:t>
      </w:r>
    </w:p>
    <w:p w14:paraId="78C75D2C" w14:textId="51A4D466" w:rsidR="000B7464" w:rsidRPr="00A06EEA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>Record all interactions accurately and succinctly on the Chamber’s C</w:t>
      </w:r>
      <w:r w:rsidR="00A06EEA">
        <w:rPr>
          <w:rFonts w:ascii="Arial" w:hAnsi="Arial" w:cs="Arial"/>
          <w:sz w:val="22"/>
          <w:szCs w:val="22"/>
        </w:rPr>
        <w:t xml:space="preserve">ustomer </w:t>
      </w:r>
      <w:r w:rsidRPr="00A06EEA">
        <w:rPr>
          <w:rFonts w:ascii="Arial" w:hAnsi="Arial" w:cs="Arial"/>
          <w:sz w:val="22"/>
          <w:szCs w:val="22"/>
        </w:rPr>
        <w:t>R</w:t>
      </w:r>
      <w:r w:rsidR="00A06EEA">
        <w:rPr>
          <w:rFonts w:ascii="Arial" w:hAnsi="Arial" w:cs="Arial"/>
          <w:sz w:val="22"/>
          <w:szCs w:val="22"/>
        </w:rPr>
        <w:t xml:space="preserve">elationship </w:t>
      </w:r>
      <w:r w:rsidRPr="00A06EEA">
        <w:rPr>
          <w:rFonts w:ascii="Arial" w:hAnsi="Arial" w:cs="Arial"/>
          <w:sz w:val="22"/>
          <w:szCs w:val="22"/>
        </w:rPr>
        <w:t>M</w:t>
      </w:r>
      <w:r w:rsidR="00A06EEA">
        <w:rPr>
          <w:rFonts w:ascii="Arial" w:hAnsi="Arial" w:cs="Arial"/>
          <w:sz w:val="22"/>
          <w:szCs w:val="22"/>
        </w:rPr>
        <w:t>anagement</w:t>
      </w:r>
      <w:r w:rsidRPr="00A06EEA">
        <w:rPr>
          <w:rFonts w:ascii="Arial" w:hAnsi="Arial" w:cs="Arial"/>
          <w:sz w:val="22"/>
          <w:szCs w:val="22"/>
        </w:rPr>
        <w:t xml:space="preserve"> system</w:t>
      </w:r>
      <w:r w:rsidR="00A06EEA">
        <w:rPr>
          <w:rFonts w:ascii="Arial" w:hAnsi="Arial" w:cs="Arial"/>
          <w:sz w:val="22"/>
          <w:szCs w:val="22"/>
        </w:rPr>
        <w:t>, Microsoft Dynamics.</w:t>
      </w:r>
    </w:p>
    <w:p w14:paraId="134E489D" w14:textId="6617C4CD" w:rsidR="000B7464" w:rsidRPr="00A06EEA" w:rsidRDefault="000B7464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A06EEA">
        <w:rPr>
          <w:rFonts w:ascii="Arial" w:hAnsi="Arial" w:cs="Arial"/>
          <w:sz w:val="22"/>
          <w:szCs w:val="22"/>
        </w:rPr>
        <w:t>Communica</w:t>
      </w:r>
      <w:r w:rsidR="00A06EEA">
        <w:rPr>
          <w:rFonts w:ascii="Arial" w:hAnsi="Arial" w:cs="Arial"/>
          <w:sz w:val="22"/>
          <w:szCs w:val="22"/>
        </w:rPr>
        <w:t>te</w:t>
      </w:r>
      <w:r w:rsidRPr="00A06EEA">
        <w:rPr>
          <w:rFonts w:ascii="Arial" w:hAnsi="Arial" w:cs="Arial"/>
          <w:sz w:val="22"/>
          <w:szCs w:val="22"/>
        </w:rPr>
        <w:t xml:space="preserve"> with colleagues to </w:t>
      </w:r>
      <w:r w:rsidR="008836A9">
        <w:rPr>
          <w:rFonts w:ascii="Arial" w:hAnsi="Arial" w:cs="Arial"/>
          <w:sz w:val="22"/>
          <w:szCs w:val="22"/>
        </w:rPr>
        <w:t>connect</w:t>
      </w:r>
      <w:r w:rsidRPr="00A06EEA">
        <w:rPr>
          <w:rFonts w:ascii="Arial" w:hAnsi="Arial" w:cs="Arial"/>
          <w:sz w:val="22"/>
          <w:szCs w:val="22"/>
        </w:rPr>
        <w:t xml:space="preserve"> the wider Chamber </w:t>
      </w:r>
      <w:r w:rsidR="008836A9">
        <w:rPr>
          <w:rFonts w:ascii="Arial" w:hAnsi="Arial" w:cs="Arial"/>
          <w:sz w:val="22"/>
          <w:szCs w:val="22"/>
        </w:rPr>
        <w:t xml:space="preserve">to </w:t>
      </w:r>
      <w:r w:rsidRPr="00A06EEA">
        <w:rPr>
          <w:rFonts w:ascii="Arial" w:hAnsi="Arial" w:cs="Arial"/>
          <w:sz w:val="22"/>
          <w:szCs w:val="22"/>
        </w:rPr>
        <w:t>appropriate members</w:t>
      </w:r>
      <w:r w:rsidR="008836A9">
        <w:rPr>
          <w:rFonts w:ascii="Arial" w:hAnsi="Arial" w:cs="Arial"/>
          <w:sz w:val="22"/>
          <w:szCs w:val="22"/>
        </w:rPr>
        <w:t>.</w:t>
      </w:r>
      <w:r w:rsidRPr="00A06EEA">
        <w:rPr>
          <w:rFonts w:ascii="Arial" w:hAnsi="Arial" w:cs="Arial"/>
          <w:sz w:val="22"/>
          <w:szCs w:val="22"/>
        </w:rPr>
        <w:t xml:space="preserve"> </w:t>
      </w:r>
    </w:p>
    <w:p w14:paraId="1E993483" w14:textId="77777777" w:rsidR="008836A9" w:rsidRDefault="008836A9" w:rsidP="00A06EEA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Positively contribute to key performance indicators including sales and retention targets.</w:t>
      </w:r>
    </w:p>
    <w:p w14:paraId="2B9F380D" w14:textId="77777777" w:rsidR="008836A9" w:rsidRDefault="008836A9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and maintain </w:t>
      </w:r>
      <w:r w:rsidR="000B7464" w:rsidRPr="00A06EEA">
        <w:rPr>
          <w:rFonts w:ascii="Arial" w:hAnsi="Arial" w:cs="Arial"/>
          <w:sz w:val="22"/>
          <w:szCs w:val="22"/>
        </w:rPr>
        <w:t xml:space="preserve">quality interactions with </w:t>
      </w:r>
      <w:r>
        <w:rPr>
          <w:rFonts w:ascii="Arial" w:hAnsi="Arial" w:cs="Arial"/>
          <w:sz w:val="22"/>
          <w:szCs w:val="22"/>
        </w:rPr>
        <w:t>m</w:t>
      </w:r>
      <w:r w:rsidR="000B7464" w:rsidRPr="00A06EEA">
        <w:rPr>
          <w:rFonts w:ascii="Arial" w:hAnsi="Arial" w:cs="Arial"/>
          <w:sz w:val="22"/>
          <w:szCs w:val="22"/>
        </w:rPr>
        <w:t>embers</w:t>
      </w:r>
      <w:r>
        <w:rPr>
          <w:rFonts w:ascii="Arial" w:hAnsi="Arial" w:cs="Arial"/>
          <w:sz w:val="22"/>
          <w:szCs w:val="22"/>
        </w:rPr>
        <w:t xml:space="preserve"> leading to greater retention rates.</w:t>
      </w:r>
    </w:p>
    <w:p w14:paraId="05201159" w14:textId="5127824A" w:rsidR="005555E8" w:rsidRDefault="005555E8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Calm under pressure and passionate about improving member understanding of the service(s) they can access.</w:t>
      </w:r>
    </w:p>
    <w:p w14:paraId="651D22FA" w14:textId="0C0E39B3" w:rsidR="005555E8" w:rsidRPr="005555E8" w:rsidRDefault="005555E8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Communicate effectively</w:t>
      </w:r>
      <w:r w:rsidR="00F56E4C">
        <w:rPr>
          <w:rFonts w:ascii="Arial" w:hAnsi="Arial" w:cs="Arial"/>
          <w:sz w:val="22"/>
          <w:szCs w:val="22"/>
        </w:rPr>
        <w:t xml:space="preserve"> and consistently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with business contacts by phone, video call, in writing and occasionally in-person.</w:t>
      </w:r>
    </w:p>
    <w:p w14:paraId="7D67AA3D" w14:textId="7E245A9B" w:rsidR="00BB527A" w:rsidRPr="00BB527A" w:rsidRDefault="00BB527A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Generate suitable bookings for member events and maximise engagement including attendance.</w:t>
      </w:r>
    </w:p>
    <w:p w14:paraId="49469463" w14:textId="28B0466C" w:rsidR="00F56E4C" w:rsidRPr="00BB527A" w:rsidRDefault="00F56E4C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BB527A">
        <w:rPr>
          <w:rFonts w:ascii="Arial" w:hAnsi="Arial" w:cs="Arial"/>
          <w:sz w:val="22"/>
        </w:rPr>
        <w:t>Utilise excellent organisational and priorit</w:t>
      </w:r>
      <w:r w:rsidR="00256710" w:rsidRPr="00BB527A">
        <w:rPr>
          <w:rFonts w:ascii="Arial" w:hAnsi="Arial" w:cs="Arial"/>
          <w:sz w:val="22"/>
        </w:rPr>
        <w:t>i</w:t>
      </w:r>
      <w:r w:rsidRPr="00BB527A">
        <w:rPr>
          <w:rFonts w:ascii="Arial" w:hAnsi="Arial" w:cs="Arial"/>
          <w:sz w:val="22"/>
        </w:rPr>
        <w:t>sation skills</w:t>
      </w:r>
      <w:r w:rsidR="00256710" w:rsidRPr="00BB527A">
        <w:rPr>
          <w:rFonts w:ascii="Arial" w:hAnsi="Arial" w:cs="Arial"/>
          <w:sz w:val="22"/>
        </w:rPr>
        <w:t xml:space="preserve"> to manage a </w:t>
      </w:r>
      <w:r w:rsidR="0001088E" w:rsidRPr="00BB527A">
        <w:rPr>
          <w:rFonts w:ascii="Arial" w:hAnsi="Arial" w:cs="Arial"/>
          <w:sz w:val="22"/>
        </w:rPr>
        <w:t>customer led</w:t>
      </w:r>
      <w:r w:rsidR="00256710" w:rsidRPr="00BB527A">
        <w:rPr>
          <w:rFonts w:ascii="Arial" w:hAnsi="Arial" w:cs="Arial"/>
          <w:sz w:val="22"/>
        </w:rPr>
        <w:t xml:space="preserve"> workload.</w:t>
      </w:r>
    </w:p>
    <w:p w14:paraId="6700DB09" w14:textId="67D7FD97" w:rsidR="008836A9" w:rsidRPr="00F56E4C" w:rsidRDefault="008836A9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8836A9">
        <w:rPr>
          <w:rFonts w:ascii="Arial" w:hAnsi="Arial" w:cs="Arial"/>
          <w:bCs/>
          <w:sz w:val="22"/>
        </w:rPr>
        <w:t>Occasional out of hours work will be required (i.e., evenings and early mornings)</w:t>
      </w:r>
      <w:r w:rsidR="00F56E4C">
        <w:rPr>
          <w:rFonts w:ascii="Arial" w:hAnsi="Arial" w:cs="Arial"/>
          <w:bCs/>
          <w:sz w:val="22"/>
        </w:rPr>
        <w:t>.</w:t>
      </w:r>
    </w:p>
    <w:p w14:paraId="5520EFB7" w14:textId="3FBC87DD" w:rsidR="00F56E4C" w:rsidRPr="008836A9" w:rsidRDefault="00F56E4C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Embrace the Chamber vision and values, and demonstrate them throughout your working day.</w:t>
      </w:r>
    </w:p>
    <w:p w14:paraId="291BC3E6" w14:textId="042773A4" w:rsidR="008836A9" w:rsidRPr="008836A9" w:rsidRDefault="008836A9" w:rsidP="008836A9">
      <w:pPr>
        <w:pStyle w:val="ListParagraph"/>
        <w:numPr>
          <w:ilvl w:val="0"/>
          <w:numId w:val="31"/>
        </w:numPr>
        <w:ind w:left="426" w:hanging="426"/>
        <w:jc w:val="left"/>
        <w:outlineLvl w:val="0"/>
        <w:rPr>
          <w:rFonts w:ascii="Arial" w:hAnsi="Arial" w:cs="Arial"/>
          <w:sz w:val="22"/>
          <w:szCs w:val="22"/>
        </w:rPr>
      </w:pPr>
      <w:r w:rsidRPr="008836A9">
        <w:rPr>
          <w:rFonts w:ascii="Arial" w:hAnsi="Arial" w:cs="Arial"/>
          <w:bCs/>
          <w:sz w:val="22"/>
        </w:rPr>
        <w:lastRenderedPageBreak/>
        <w:t>Any other reasonable duties as required.</w:t>
      </w:r>
    </w:p>
    <w:p w14:paraId="39E03C14" w14:textId="77777777" w:rsidR="00544A47" w:rsidRPr="00A06EEA" w:rsidRDefault="00544A47" w:rsidP="00A06EEA">
      <w:pPr>
        <w:pStyle w:val="ListParagraph"/>
        <w:ind w:left="426"/>
        <w:jc w:val="left"/>
        <w:outlineLvl w:val="0"/>
        <w:rPr>
          <w:rFonts w:ascii="Arial" w:hAnsi="Arial" w:cs="Arial"/>
          <w:sz w:val="22"/>
          <w:szCs w:val="22"/>
        </w:rPr>
      </w:pPr>
    </w:p>
    <w:p w14:paraId="685ED81E" w14:textId="10E07726" w:rsidR="00544A47" w:rsidRPr="00A06EEA" w:rsidRDefault="00544A47" w:rsidP="00A06EEA">
      <w:pPr>
        <w:rPr>
          <w:rFonts w:ascii="Arial" w:hAnsi="Arial" w:cs="Arial"/>
          <w:b/>
          <w:sz w:val="22"/>
        </w:rPr>
      </w:pPr>
      <w:r w:rsidRPr="00A06EEA">
        <w:rPr>
          <w:rFonts w:ascii="Arial" w:hAnsi="Arial" w:cs="Arial"/>
          <w:b/>
          <w:sz w:val="22"/>
        </w:rPr>
        <w:t xml:space="preserve">4.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PERSON SPECIFICATION</w:t>
      </w:r>
      <w:r w:rsidRPr="00A06EEA">
        <w:rPr>
          <w:rFonts w:ascii="Arial" w:hAnsi="Arial" w:cs="Arial"/>
          <w:b/>
          <w:sz w:val="22"/>
        </w:rPr>
        <w:t xml:space="preserve">  </w:t>
      </w:r>
    </w:p>
    <w:p w14:paraId="261935F1" w14:textId="77777777" w:rsidR="00544A47" w:rsidRPr="00A06EEA" w:rsidRDefault="00544A47" w:rsidP="00A06EEA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FF2045" w:rsidRPr="00A06EEA" w14:paraId="136D8C14" w14:textId="77777777" w:rsidTr="000C6B52">
        <w:tc>
          <w:tcPr>
            <w:tcW w:w="6520" w:type="dxa"/>
            <w:shd w:val="clear" w:color="auto" w:fill="auto"/>
          </w:tcPr>
          <w:p w14:paraId="3F4B134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3E2E6D4B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Knowledge of Chambers of Commerce</w:t>
            </w:r>
          </w:p>
          <w:p w14:paraId="1623B76E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Knowledge of the business support landscape in the counties of Derbyshire, Nottinghamshire and Leicestershire</w:t>
            </w:r>
          </w:p>
          <w:p w14:paraId="7340C0FD" w14:textId="77777777" w:rsidR="00FF2045" w:rsidRPr="00A06EEA" w:rsidRDefault="00FF2045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1638956F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13C98FFB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36A53CB1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7C162817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790CF9B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1D5730C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74AB4D6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6AC6460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CEFB7D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FF2045" w:rsidRPr="00A06EEA" w14:paraId="6886E330" w14:textId="77777777" w:rsidTr="000C6B52">
        <w:tc>
          <w:tcPr>
            <w:tcW w:w="6520" w:type="dxa"/>
            <w:shd w:val="clear" w:color="auto" w:fill="auto"/>
          </w:tcPr>
          <w:p w14:paraId="6CA3993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Experience</w:t>
            </w:r>
          </w:p>
          <w:p w14:paraId="5B3A4E97" w14:textId="602654DC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Relevant and demonstrable experience of managing a varied portfolio of business</w:t>
            </w:r>
            <w:r w:rsidR="00F56E4C">
              <w:rPr>
                <w:rFonts w:ascii="Arial" w:hAnsi="Arial" w:cs="Arial"/>
                <w:sz w:val="22"/>
              </w:rPr>
              <w:t>es</w:t>
            </w:r>
          </w:p>
          <w:p w14:paraId="1DBD5254" w14:textId="33D946D8" w:rsidR="00F26540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  <w:r w:rsidR="00FF2045" w:rsidRPr="00A06EEA">
              <w:rPr>
                <w:rFonts w:ascii="Arial" w:hAnsi="Arial" w:cs="Arial"/>
                <w:sz w:val="22"/>
              </w:rPr>
              <w:t>orking with a diverse range of businesses – different sectors and sizes</w:t>
            </w:r>
          </w:p>
          <w:p w14:paraId="7572A727" w14:textId="7B875C61" w:rsidR="00FF2045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FF2045" w:rsidRPr="00F26540">
              <w:rPr>
                <w:rFonts w:ascii="Arial" w:hAnsi="Arial" w:cs="Arial"/>
                <w:sz w:val="22"/>
              </w:rPr>
              <w:t>ngaging with business leaders at all levels and an ability to change approach depending on the circumstances</w:t>
            </w:r>
          </w:p>
          <w:p w14:paraId="173437DE" w14:textId="5E099E1C" w:rsidR="00F56E4C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Providing excellent customer service predominantly by phone, video call or in writing with occasional in-person activity</w:t>
            </w:r>
          </w:p>
          <w:p w14:paraId="2FAA577E" w14:textId="0955F760" w:rsidR="00F56E4C" w:rsidRPr="00F26540" w:rsidRDefault="00F56E4C" w:rsidP="00F265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Successfully working within a hybrid workforce</w:t>
            </w:r>
          </w:p>
          <w:p w14:paraId="193F1171" w14:textId="7B3BF7CC" w:rsidR="00440301" w:rsidRPr="00A06EEA" w:rsidRDefault="00440301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238CE54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9171D2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A36C47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6C69C1E" w14:textId="7C1E1C76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3E3911B4" w14:textId="77777777" w:rsidR="00F26540" w:rsidRPr="00A06EEA" w:rsidRDefault="00F26540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2731CEC" w14:textId="29982ADB" w:rsidR="00F26540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6A1B496A" w14:textId="77777777" w:rsidR="00F26540" w:rsidRDefault="00F26540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5FF6DBE" w14:textId="15293D24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6CDE600E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1A44194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321F96C" w14:textId="3BAEA223" w:rsidR="00F56E4C" w:rsidRPr="00A06EEA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296A978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944C49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E37339E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6C40EFE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A7FCA8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389E6AE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C634CD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FF2045" w:rsidRPr="00A06EEA" w14:paraId="4654AFD6" w14:textId="77777777" w:rsidTr="000C6B52">
        <w:tc>
          <w:tcPr>
            <w:tcW w:w="6520" w:type="dxa"/>
            <w:shd w:val="clear" w:color="auto" w:fill="auto"/>
          </w:tcPr>
          <w:p w14:paraId="19C68C8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65312AEA" w14:textId="4D3E56E1" w:rsidR="00440301" w:rsidRPr="00F56E4C" w:rsidRDefault="00FF2045" w:rsidP="00F56E4C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Project management</w:t>
            </w:r>
          </w:p>
        </w:tc>
        <w:tc>
          <w:tcPr>
            <w:tcW w:w="1272" w:type="dxa"/>
            <w:shd w:val="clear" w:color="auto" w:fill="auto"/>
          </w:tcPr>
          <w:p w14:paraId="2A483CF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05756B3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491FF6E" w14:textId="0AFF747B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0011B3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BE9E075" w14:textId="6B97D711" w:rsidR="00FF2045" w:rsidRPr="00A06EEA" w:rsidRDefault="00FF2045" w:rsidP="00F56E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</w:tc>
      </w:tr>
      <w:tr w:rsidR="00FF2045" w:rsidRPr="00A06EEA" w14:paraId="38CBC4D4" w14:textId="77777777" w:rsidTr="000C6B52">
        <w:tc>
          <w:tcPr>
            <w:tcW w:w="6520" w:type="dxa"/>
            <w:shd w:val="clear" w:color="auto" w:fill="auto"/>
          </w:tcPr>
          <w:p w14:paraId="39EA7B96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7393F0F9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Strong desire for innovation and able to envision and gain agreement on workable value-adding business solutions</w:t>
            </w:r>
          </w:p>
          <w:p w14:paraId="0D90653D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Excellent organisational and administration skills</w:t>
            </w:r>
          </w:p>
          <w:p w14:paraId="77889479" w14:textId="4745A44B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Strong communicat</w:t>
            </w:r>
            <w:r w:rsidR="00F56E4C">
              <w:rPr>
                <w:rFonts w:ascii="Arial" w:hAnsi="Arial" w:cs="Arial"/>
                <w:sz w:val="22"/>
              </w:rPr>
              <w:t>or</w:t>
            </w:r>
            <w:r w:rsidRPr="00A06EEA">
              <w:rPr>
                <w:rFonts w:ascii="Arial" w:hAnsi="Arial" w:cs="Arial"/>
                <w:sz w:val="22"/>
              </w:rPr>
              <w:t xml:space="preserve"> (written &amp; oral skills)</w:t>
            </w:r>
          </w:p>
          <w:p w14:paraId="4DB4D274" w14:textId="14E6C85E" w:rsidR="00FF2045" w:rsidRPr="00A06EEA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FF2045" w:rsidRPr="00A06EEA">
              <w:rPr>
                <w:rFonts w:ascii="Arial" w:hAnsi="Arial" w:cs="Arial"/>
                <w:sz w:val="22"/>
              </w:rPr>
              <w:t>rive</w:t>
            </w:r>
            <w:r>
              <w:rPr>
                <w:rFonts w:ascii="Arial" w:hAnsi="Arial" w:cs="Arial"/>
                <w:sz w:val="22"/>
              </w:rPr>
              <w:t>n to generate</w:t>
            </w:r>
            <w:r w:rsidR="00FF2045" w:rsidRPr="00A06EEA">
              <w:rPr>
                <w:rFonts w:ascii="Arial" w:hAnsi="Arial" w:cs="Arial"/>
                <w:sz w:val="22"/>
              </w:rPr>
              <w:t xml:space="preserve"> results and a high level of resilience</w:t>
            </w:r>
          </w:p>
          <w:p w14:paraId="2CFA8695" w14:textId="77777777" w:rsidR="00FF2045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Highly motivated - can work as part of a team and independently</w:t>
            </w:r>
          </w:p>
          <w:p w14:paraId="70A4F7E4" w14:textId="49E180E4" w:rsidR="00F56E4C" w:rsidRPr="00A06EEA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Self-starter</w:t>
            </w:r>
          </w:p>
          <w:p w14:paraId="048953E9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 xml:space="preserve">High level of skill in Microsoft Office and </w:t>
            </w:r>
            <w:r w:rsidR="0010260A" w:rsidRPr="00A06EEA">
              <w:rPr>
                <w:rFonts w:ascii="Arial" w:hAnsi="Arial" w:cs="Arial"/>
                <w:sz w:val="22"/>
              </w:rPr>
              <w:t>cloud-based</w:t>
            </w:r>
            <w:r w:rsidRPr="00A06EEA">
              <w:rPr>
                <w:rFonts w:ascii="Arial" w:hAnsi="Arial" w:cs="Arial"/>
                <w:sz w:val="22"/>
              </w:rPr>
              <w:t xml:space="preserve"> applications </w:t>
            </w:r>
            <w:r w:rsidR="00F063CD" w:rsidRPr="00A06EEA">
              <w:rPr>
                <w:rFonts w:ascii="Arial" w:hAnsi="Arial" w:cs="Arial"/>
                <w:sz w:val="22"/>
              </w:rPr>
              <w:t>(SharePoint, OneDrive)</w:t>
            </w:r>
          </w:p>
          <w:p w14:paraId="50F8E023" w14:textId="197411F8" w:rsidR="00972AE7" w:rsidRDefault="00972AE7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 xml:space="preserve">Experience with a Customer Relationship Management </w:t>
            </w:r>
            <w:r w:rsidR="008836A9">
              <w:rPr>
                <w:rFonts w:ascii="Arial" w:hAnsi="Arial" w:cs="Arial"/>
                <w:sz w:val="22"/>
              </w:rPr>
              <w:t xml:space="preserve">(CRM) </w:t>
            </w:r>
            <w:r w:rsidRPr="00A06EEA">
              <w:rPr>
                <w:rFonts w:ascii="Arial" w:hAnsi="Arial" w:cs="Arial"/>
                <w:sz w:val="22"/>
              </w:rPr>
              <w:t>system</w:t>
            </w:r>
          </w:p>
          <w:p w14:paraId="5EA4A596" w14:textId="7504016E" w:rsidR="00F56E4C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Adaptable with great rapport building</w:t>
            </w:r>
          </w:p>
          <w:p w14:paraId="68B6F624" w14:textId="29397E12" w:rsidR="00F56E4C" w:rsidRDefault="00F56E4C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Organised and meticulous </w:t>
            </w:r>
          </w:p>
          <w:p w14:paraId="53CFBE91" w14:textId="1341F3A6" w:rsidR="00735031" w:rsidRPr="00A06EEA" w:rsidRDefault="00735031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understanding of social media and it’s benefits to connecting with customers</w:t>
            </w:r>
          </w:p>
          <w:p w14:paraId="2209BED3" w14:textId="3D6B24D1" w:rsidR="0014790B" w:rsidRPr="00A06EEA" w:rsidRDefault="0014790B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6AEA5D1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C017320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EAA689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A7A69A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5330EFF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62D3076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4CEFDA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3E62C0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03447D6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00B4AC2C" w14:textId="3351B9C8" w:rsidR="00FF2045" w:rsidRPr="00A06EEA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66D8F130" w14:textId="77777777" w:rsidR="00DA619D" w:rsidRPr="00A06EEA" w:rsidRDefault="00DA619D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0ED03AA4" w14:textId="77777777" w:rsidR="00FF2045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22A6FD6F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8D2FF79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2AC31A72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2E3DB5C7" w14:textId="0401F67B" w:rsidR="00735031" w:rsidRPr="00A06EEA" w:rsidRDefault="00735031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10736A10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6B8B3D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66D79D33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8B6932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F373E8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5662C96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BC9602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77A234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3A7A78A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1D3500C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2B29A07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FF2045" w:rsidRPr="00A06EEA" w14:paraId="62C97701" w14:textId="77777777" w:rsidTr="000C6B52">
        <w:tc>
          <w:tcPr>
            <w:tcW w:w="6520" w:type="dxa"/>
            <w:shd w:val="clear" w:color="auto" w:fill="auto"/>
          </w:tcPr>
          <w:p w14:paraId="7C4AD207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Personal attributes</w:t>
            </w:r>
          </w:p>
          <w:p w14:paraId="5D684EA7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Takes responsibility</w:t>
            </w:r>
          </w:p>
          <w:p w14:paraId="059E3D1B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Celebrates and is proud of success</w:t>
            </w:r>
          </w:p>
          <w:p w14:paraId="229ADF85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2A7DB953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Creative and challenges tradition</w:t>
            </w:r>
          </w:p>
          <w:p w14:paraId="343B6DFC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dependable and reliable</w:t>
            </w:r>
          </w:p>
          <w:p w14:paraId="66F7254D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able to exercise tact and diplomacy at all levels</w:t>
            </w:r>
          </w:p>
          <w:p w14:paraId="0320354F" w14:textId="012EFFD4" w:rsidR="0014790B" w:rsidRPr="004B2CC9" w:rsidRDefault="00FF2045" w:rsidP="004B2CC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able to work under own initiative</w:t>
            </w:r>
          </w:p>
        </w:tc>
        <w:tc>
          <w:tcPr>
            <w:tcW w:w="1272" w:type="dxa"/>
            <w:shd w:val="clear" w:color="auto" w:fill="auto"/>
          </w:tcPr>
          <w:p w14:paraId="05A9BA6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B606BF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D1BBBB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4BFC4A58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8BCF207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77C467A9" w14:textId="77777777" w:rsidR="0014790B" w:rsidRPr="00A06EEA" w:rsidRDefault="0014790B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0786DA5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B728F7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047F8E1" w14:textId="7BC1E338" w:rsidR="008836A9" w:rsidRPr="00A06EEA" w:rsidRDefault="008836A9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04238C4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4B2CC9" w:rsidRPr="00A06EEA" w14:paraId="79037EB8" w14:textId="77777777" w:rsidTr="000C6B52">
        <w:tc>
          <w:tcPr>
            <w:tcW w:w="6520" w:type="dxa"/>
            <w:shd w:val="clear" w:color="auto" w:fill="auto"/>
          </w:tcPr>
          <w:p w14:paraId="32983626" w14:textId="77777777" w:rsidR="004B2CC9" w:rsidRPr="00305A61" w:rsidRDefault="004B2CC9" w:rsidP="004B2CC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color w:val="auto"/>
                <w:sz w:val="22"/>
              </w:rPr>
            </w:pPr>
            <w:r w:rsidRPr="00305A61">
              <w:rPr>
                <w:rFonts w:ascii="Arial" w:eastAsia="Arial" w:hAnsi="Arial" w:cs="Arial"/>
                <w:color w:val="auto"/>
                <w:sz w:val="22"/>
              </w:rPr>
              <w:lastRenderedPageBreak/>
              <w:t>Full driving licence (able to drive in the UK for business purposes)</w:t>
            </w:r>
          </w:p>
          <w:p w14:paraId="14621DCF" w14:textId="77777777" w:rsidR="004B2CC9" w:rsidRPr="00305A61" w:rsidRDefault="004B2CC9" w:rsidP="004B2CC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color w:val="auto"/>
                <w:sz w:val="22"/>
              </w:rPr>
            </w:pPr>
            <w:r w:rsidRPr="00305A61">
              <w:rPr>
                <w:rFonts w:ascii="Arial" w:eastAsia="Arial" w:hAnsi="Arial" w:cs="Arial"/>
                <w:color w:val="auto"/>
                <w:sz w:val="22"/>
              </w:rPr>
              <w:t xml:space="preserve">Willing and able to use own transport to visit other offices and </w:t>
            </w:r>
            <w:r>
              <w:rPr>
                <w:rFonts w:ascii="Arial" w:eastAsia="Arial" w:hAnsi="Arial" w:cs="Arial"/>
                <w:color w:val="auto"/>
                <w:sz w:val="22"/>
              </w:rPr>
              <w:t>occasionally customer sites</w:t>
            </w:r>
          </w:p>
          <w:p w14:paraId="131E450D" w14:textId="77777777" w:rsidR="004B2CC9" w:rsidRPr="00A06EEA" w:rsidRDefault="004B2CC9" w:rsidP="004B2CC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prepared to work flexibly in terms of working hours</w:t>
            </w:r>
          </w:p>
          <w:p w14:paraId="33390E4E" w14:textId="77777777" w:rsidR="004B2CC9" w:rsidRPr="00A06EEA" w:rsidRDefault="004B2CC9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575E08DA" w14:textId="77777777" w:rsidR="004B2CC9" w:rsidRPr="00A06EEA" w:rsidRDefault="004B2CC9" w:rsidP="004B2C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4D866EAF" w14:textId="77777777" w:rsidR="004B2CC9" w:rsidRDefault="004B2CC9" w:rsidP="004B2C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9510119" w14:textId="77777777" w:rsidR="004B2CC9" w:rsidRDefault="004B2CC9" w:rsidP="004B2C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73A3E788" w14:textId="77777777" w:rsidR="004B2CC9" w:rsidRDefault="004B2CC9" w:rsidP="004B2C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EE6A340" w14:textId="71F6493C" w:rsidR="004B2CC9" w:rsidRPr="00A06EEA" w:rsidRDefault="004B2CC9" w:rsidP="004B2C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61118AB7" w14:textId="77777777" w:rsidR="004B2CC9" w:rsidRPr="00A06EEA" w:rsidRDefault="004B2CC9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73192DD" w14:textId="513A67AB" w:rsidR="00544A47" w:rsidRPr="00A06EEA" w:rsidRDefault="00544A47" w:rsidP="00A06EEA">
      <w:pPr>
        <w:ind w:right="-185"/>
        <w:rPr>
          <w:rFonts w:ascii="Arial" w:eastAsia="Calibri" w:hAnsi="Arial" w:cs="Arial"/>
          <w:sz w:val="22"/>
        </w:rPr>
      </w:pPr>
    </w:p>
    <w:p w14:paraId="5B496B96" w14:textId="3ECFC578" w:rsidR="00DF054A" w:rsidRPr="00A06EEA" w:rsidRDefault="00DF054A" w:rsidP="00A06EEA">
      <w:pPr>
        <w:rPr>
          <w:rFonts w:ascii="Arial" w:hAnsi="Arial" w:cs="Arial"/>
          <w:b/>
          <w:sz w:val="22"/>
          <w:u w:val="single"/>
        </w:rPr>
      </w:pPr>
      <w:r w:rsidRPr="00A06EEA">
        <w:rPr>
          <w:rFonts w:ascii="Arial" w:hAnsi="Arial" w:cs="Arial"/>
          <w:b/>
          <w:sz w:val="22"/>
        </w:rPr>
        <w:t xml:space="preserve">5.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ADDITIONAL INFORMATION</w:t>
      </w:r>
    </w:p>
    <w:p w14:paraId="43D76742" w14:textId="39A12093" w:rsidR="00DF054A" w:rsidRPr="00A06EEA" w:rsidRDefault="00DF054A" w:rsidP="00A06EEA">
      <w:pPr>
        <w:rPr>
          <w:rFonts w:ascii="Arial" w:hAnsi="Arial" w:cs="Arial"/>
          <w:b/>
          <w:sz w:val="22"/>
          <w:u w:val="single"/>
        </w:rPr>
      </w:pPr>
    </w:p>
    <w:p w14:paraId="6C6174F4" w14:textId="0C781AF3" w:rsidR="00DF054A" w:rsidRPr="00A06EEA" w:rsidRDefault="00DF054A" w:rsidP="00A06EEA">
      <w:pPr>
        <w:rPr>
          <w:rFonts w:ascii="Arial" w:hAnsi="Arial" w:cs="Arial"/>
          <w:bCs/>
          <w:color w:val="auto"/>
          <w:sz w:val="22"/>
        </w:rPr>
      </w:pPr>
      <w:r w:rsidRPr="00A06EEA">
        <w:rPr>
          <w:rFonts w:ascii="Arial" w:hAnsi="Arial" w:cs="Arial"/>
          <w:bCs/>
          <w:color w:val="auto"/>
          <w:sz w:val="22"/>
        </w:rPr>
        <w:t>This role is eligible to participate in the Chamber’s agile working policy</w:t>
      </w:r>
      <w:r w:rsidR="00C50629" w:rsidRPr="00A06EEA">
        <w:rPr>
          <w:rFonts w:ascii="Arial" w:hAnsi="Arial" w:cs="Arial"/>
          <w:bCs/>
          <w:color w:val="auto"/>
          <w:sz w:val="22"/>
        </w:rPr>
        <w:t>.</w:t>
      </w:r>
    </w:p>
    <w:p w14:paraId="48A7F166" w14:textId="77777777" w:rsidR="00A04809" w:rsidRPr="00A04809" w:rsidRDefault="00A04809" w:rsidP="00544A47">
      <w:pPr>
        <w:ind w:right="-185"/>
        <w:rPr>
          <w:rFonts w:ascii="Arial" w:eastAsia="Calibri" w:hAnsi="Arial" w:cs="Arial"/>
          <w:sz w:val="22"/>
        </w:rPr>
      </w:pPr>
    </w:p>
    <w:p w14:paraId="17171C28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758F2BEC" w14:textId="33DBECC5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Employee name: _________________________ </w:t>
      </w:r>
    </w:p>
    <w:p w14:paraId="1094F60C" w14:textId="00AFB618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6FE9792D" w14:textId="77777777" w:rsidR="00C92E9F" w:rsidRPr="00A04809" w:rsidRDefault="00C92E9F" w:rsidP="00544A47">
      <w:pPr>
        <w:ind w:right="-185"/>
        <w:rPr>
          <w:rFonts w:ascii="Arial" w:eastAsia="Calibri" w:hAnsi="Arial" w:cs="Arial"/>
          <w:sz w:val="22"/>
        </w:rPr>
      </w:pPr>
    </w:p>
    <w:p w14:paraId="3DAFE0D5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Employee signature: ______________________</w:t>
      </w:r>
    </w:p>
    <w:p w14:paraId="1F51273E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    </w:t>
      </w:r>
    </w:p>
    <w:p w14:paraId="0D83F062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19A9987A" w14:textId="77777777" w:rsidR="00544A47" w:rsidRPr="00A04809" w:rsidRDefault="00544A47" w:rsidP="00544A47">
      <w:pPr>
        <w:ind w:right="-185"/>
        <w:rPr>
          <w:rFonts w:ascii="Arial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Date signed: ________________</w:t>
      </w:r>
    </w:p>
    <w:bookmarkEnd w:id="0"/>
    <w:p w14:paraId="2D569C6C" w14:textId="77777777" w:rsidR="00EA355E" w:rsidRPr="00A04809" w:rsidRDefault="00EA355E" w:rsidP="00544A47">
      <w:pPr>
        <w:rPr>
          <w:rFonts w:ascii="Arial" w:hAnsi="Arial" w:cs="Arial"/>
          <w:b/>
          <w:sz w:val="22"/>
          <w:lang w:eastAsia="en-GB"/>
        </w:rPr>
      </w:pPr>
    </w:p>
    <w:sectPr w:rsidR="00EA355E" w:rsidRPr="00A04809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70959" w14:textId="77777777" w:rsidR="00BF6523" w:rsidRDefault="00BF6523" w:rsidP="00CB4123">
      <w:r>
        <w:separator/>
      </w:r>
    </w:p>
  </w:endnote>
  <w:endnote w:type="continuationSeparator" w:id="0">
    <w:p w14:paraId="3EAAE58A" w14:textId="77777777" w:rsidR="00BF6523" w:rsidRDefault="00BF6523" w:rsidP="00CB4123">
      <w:r>
        <w:continuationSeparator/>
      </w:r>
    </w:p>
  </w:endnote>
  <w:endnote w:type="continuationNotice" w:id="1">
    <w:p w14:paraId="4CA1A2CE" w14:textId="77777777" w:rsidR="004D201B" w:rsidRDefault="004D2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5A428" w14:textId="38FFBC01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5627" w14:textId="77777777" w:rsidR="00BF6523" w:rsidRDefault="00BF6523" w:rsidP="00CB4123">
      <w:r>
        <w:separator/>
      </w:r>
    </w:p>
  </w:footnote>
  <w:footnote w:type="continuationSeparator" w:id="0">
    <w:p w14:paraId="0D589F56" w14:textId="77777777" w:rsidR="00BF6523" w:rsidRDefault="00BF6523" w:rsidP="00CB4123">
      <w:r>
        <w:continuationSeparator/>
      </w:r>
    </w:p>
  </w:footnote>
  <w:footnote w:type="continuationNotice" w:id="1">
    <w:p w14:paraId="1498D588" w14:textId="77777777" w:rsidR="004D201B" w:rsidRDefault="004D2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A91B" w14:textId="7958DDCC" w:rsidR="00A04809" w:rsidRPr="00137A78" w:rsidRDefault="0001088E" w:rsidP="00A04809">
    <w:pPr>
      <w:rPr>
        <w:rFonts w:asciiTheme="minorBidi" w:hAnsiTheme="minorBidi"/>
        <w:i/>
        <w:iCs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1D0BF" wp14:editId="612FC029">
          <wp:simplePos x="0" y="0"/>
          <wp:positionH relativeFrom="column">
            <wp:posOffset>4162425</wp:posOffset>
          </wp:positionH>
          <wp:positionV relativeFrom="paragraph">
            <wp:posOffset>-276860</wp:posOffset>
          </wp:positionV>
          <wp:extent cx="2296795" cy="735330"/>
          <wp:effectExtent l="0" t="0" r="8255" b="7620"/>
          <wp:wrapNone/>
          <wp:docPr id="172211731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17318" name="Picture 172211731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809"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0E242CE0" w14:textId="1CDA37C9" w:rsidR="00A04809" w:rsidRDefault="00A04809">
    <w:pPr>
      <w:pStyle w:val="Header"/>
    </w:pPr>
  </w:p>
  <w:p w14:paraId="17473C7B" w14:textId="677E5F89" w:rsidR="00A06EEA" w:rsidRPr="00A04809" w:rsidRDefault="00A06EEA" w:rsidP="00A06EEA">
    <w:pPr>
      <w:rPr>
        <w:rFonts w:ascii="Arial" w:hAnsi="Arial" w:cs="Arial"/>
        <w:b/>
        <w:bCs/>
        <w:color w:val="000000"/>
        <w:sz w:val="30"/>
        <w:szCs w:val="30"/>
      </w:rPr>
    </w:pPr>
    <w:r>
      <w:rPr>
        <w:rFonts w:ascii="Arial" w:hAnsi="Arial" w:cs="Arial"/>
        <w:b/>
        <w:sz w:val="30"/>
        <w:szCs w:val="30"/>
      </w:rPr>
      <w:t>MEMBERSHIP ACCOUNT MANAGER</w:t>
    </w:r>
  </w:p>
  <w:p w14:paraId="22E7F953" w14:textId="77777777" w:rsidR="00A06EEA" w:rsidRPr="00A04809" w:rsidRDefault="00A06EEA" w:rsidP="00A06EEA">
    <w:pPr>
      <w:rPr>
        <w:rFonts w:ascii="Arial" w:hAnsi="Arial" w:cs="Arial"/>
        <w:b/>
        <w:sz w:val="22"/>
        <w:lang w:eastAsia="en-GB"/>
      </w:rPr>
    </w:pPr>
    <w:r w:rsidRPr="00A04809">
      <w:rPr>
        <w:rFonts w:ascii="Arial" w:hAnsi="Arial" w:cs="Arial"/>
        <w:b/>
        <w:sz w:val="22"/>
        <w:lang w:eastAsia="en-GB"/>
      </w:rPr>
      <w:t>JOB DESCRIPTION AND PERSON SPECIFICATION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769C3"/>
    <w:multiLevelType w:val="hybridMultilevel"/>
    <w:tmpl w:val="B9CEA35A"/>
    <w:lvl w:ilvl="0" w:tplc="2B8AB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76C66"/>
    <w:multiLevelType w:val="hybridMultilevel"/>
    <w:tmpl w:val="4824F1B0"/>
    <w:lvl w:ilvl="0" w:tplc="909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1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5"/>
  </w:num>
  <w:num w:numId="5" w16cid:durableId="473333589">
    <w:abstractNumId w:val="21"/>
  </w:num>
  <w:num w:numId="6" w16cid:durableId="1180046453">
    <w:abstractNumId w:val="23"/>
  </w:num>
  <w:num w:numId="7" w16cid:durableId="1195118272">
    <w:abstractNumId w:val="29"/>
  </w:num>
  <w:num w:numId="8" w16cid:durableId="2024552931">
    <w:abstractNumId w:val="25"/>
  </w:num>
  <w:num w:numId="9" w16cid:durableId="306865263">
    <w:abstractNumId w:val="28"/>
  </w:num>
  <w:num w:numId="10" w16cid:durableId="1920745715">
    <w:abstractNumId w:val="0"/>
  </w:num>
  <w:num w:numId="11" w16cid:durableId="1656227705">
    <w:abstractNumId w:val="16"/>
  </w:num>
  <w:num w:numId="12" w16cid:durableId="1511797271">
    <w:abstractNumId w:val="27"/>
  </w:num>
  <w:num w:numId="13" w16cid:durableId="1043215509">
    <w:abstractNumId w:val="1"/>
  </w:num>
  <w:num w:numId="14" w16cid:durableId="139658164">
    <w:abstractNumId w:val="20"/>
  </w:num>
  <w:num w:numId="15" w16cid:durableId="1239826164">
    <w:abstractNumId w:val="8"/>
  </w:num>
  <w:num w:numId="16" w16cid:durableId="1190339894">
    <w:abstractNumId w:val="7"/>
  </w:num>
  <w:num w:numId="17" w16cid:durableId="1688212124">
    <w:abstractNumId w:val="17"/>
  </w:num>
  <w:num w:numId="18" w16cid:durableId="2031030020">
    <w:abstractNumId w:val="9"/>
  </w:num>
  <w:num w:numId="19" w16cid:durableId="797725326">
    <w:abstractNumId w:val="18"/>
  </w:num>
  <w:num w:numId="20" w16cid:durableId="1526402107">
    <w:abstractNumId w:val="10"/>
  </w:num>
  <w:num w:numId="21" w16cid:durableId="2146966957">
    <w:abstractNumId w:val="11"/>
  </w:num>
  <w:num w:numId="22" w16cid:durableId="604727575">
    <w:abstractNumId w:val="6"/>
  </w:num>
  <w:num w:numId="23" w16cid:durableId="297029989">
    <w:abstractNumId w:val="12"/>
  </w:num>
  <w:num w:numId="24" w16cid:durableId="1851524387">
    <w:abstractNumId w:val="15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4"/>
  </w:num>
  <w:num w:numId="28" w16cid:durableId="1311591018">
    <w:abstractNumId w:val="19"/>
  </w:num>
  <w:num w:numId="29" w16cid:durableId="1056469807">
    <w:abstractNumId w:val="14"/>
  </w:num>
  <w:num w:numId="30" w16cid:durableId="1839467450">
    <w:abstractNumId w:val="26"/>
  </w:num>
  <w:num w:numId="31" w16cid:durableId="17131929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1088E"/>
    <w:rsid w:val="000440BC"/>
    <w:rsid w:val="000B7464"/>
    <w:rsid w:val="000F3425"/>
    <w:rsid w:val="0010260A"/>
    <w:rsid w:val="00125E15"/>
    <w:rsid w:val="00127DB5"/>
    <w:rsid w:val="00137A78"/>
    <w:rsid w:val="0014790B"/>
    <w:rsid w:val="001606D0"/>
    <w:rsid w:val="00161D73"/>
    <w:rsid w:val="00181CFE"/>
    <w:rsid w:val="001A70AD"/>
    <w:rsid w:val="001D4251"/>
    <w:rsid w:val="001E59B1"/>
    <w:rsid w:val="0024763A"/>
    <w:rsid w:val="00256710"/>
    <w:rsid w:val="00273135"/>
    <w:rsid w:val="002766CB"/>
    <w:rsid w:val="002A3F0A"/>
    <w:rsid w:val="002A54A3"/>
    <w:rsid w:val="002B3B06"/>
    <w:rsid w:val="002D6515"/>
    <w:rsid w:val="002F778B"/>
    <w:rsid w:val="00324D2F"/>
    <w:rsid w:val="00437DC8"/>
    <w:rsid w:val="00440301"/>
    <w:rsid w:val="00482799"/>
    <w:rsid w:val="00484003"/>
    <w:rsid w:val="004B2CC9"/>
    <w:rsid w:val="004D201B"/>
    <w:rsid w:val="00544A47"/>
    <w:rsid w:val="00545381"/>
    <w:rsid w:val="005555E8"/>
    <w:rsid w:val="005A22DD"/>
    <w:rsid w:val="005B0DBF"/>
    <w:rsid w:val="005E088B"/>
    <w:rsid w:val="005F2476"/>
    <w:rsid w:val="00650B7F"/>
    <w:rsid w:val="006D09F7"/>
    <w:rsid w:val="00735031"/>
    <w:rsid w:val="00737716"/>
    <w:rsid w:val="007542FF"/>
    <w:rsid w:val="007A37CD"/>
    <w:rsid w:val="007A6D57"/>
    <w:rsid w:val="007B10B3"/>
    <w:rsid w:val="00837659"/>
    <w:rsid w:val="00874AC4"/>
    <w:rsid w:val="008836A9"/>
    <w:rsid w:val="008D484D"/>
    <w:rsid w:val="008E6EE5"/>
    <w:rsid w:val="00930325"/>
    <w:rsid w:val="00947976"/>
    <w:rsid w:val="009651E1"/>
    <w:rsid w:val="00972AE7"/>
    <w:rsid w:val="009B2BD8"/>
    <w:rsid w:val="009C2C1C"/>
    <w:rsid w:val="009E6DA6"/>
    <w:rsid w:val="00A04809"/>
    <w:rsid w:val="00A06EEA"/>
    <w:rsid w:val="00A53249"/>
    <w:rsid w:val="00AD51F1"/>
    <w:rsid w:val="00B47BFA"/>
    <w:rsid w:val="00B5350E"/>
    <w:rsid w:val="00BB527A"/>
    <w:rsid w:val="00BB63A2"/>
    <w:rsid w:val="00BC54A1"/>
    <w:rsid w:val="00BF6523"/>
    <w:rsid w:val="00C50629"/>
    <w:rsid w:val="00C5741F"/>
    <w:rsid w:val="00C6491E"/>
    <w:rsid w:val="00C675A9"/>
    <w:rsid w:val="00C92E9F"/>
    <w:rsid w:val="00CA081C"/>
    <w:rsid w:val="00CB4123"/>
    <w:rsid w:val="00CE726B"/>
    <w:rsid w:val="00D15017"/>
    <w:rsid w:val="00D45253"/>
    <w:rsid w:val="00D7005E"/>
    <w:rsid w:val="00D97316"/>
    <w:rsid w:val="00DA619D"/>
    <w:rsid w:val="00DE2C2F"/>
    <w:rsid w:val="00DF054A"/>
    <w:rsid w:val="00E21889"/>
    <w:rsid w:val="00E30C1D"/>
    <w:rsid w:val="00EA355E"/>
    <w:rsid w:val="00EC04B7"/>
    <w:rsid w:val="00EC53B8"/>
    <w:rsid w:val="00ED35E9"/>
    <w:rsid w:val="00F06170"/>
    <w:rsid w:val="00F063CD"/>
    <w:rsid w:val="00F21EF7"/>
    <w:rsid w:val="00F223AC"/>
    <w:rsid w:val="00F26540"/>
    <w:rsid w:val="00F358B0"/>
    <w:rsid w:val="00F56E4C"/>
    <w:rsid w:val="00F61CE6"/>
    <w:rsid w:val="00F84E93"/>
    <w:rsid w:val="00F87CA7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90B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TaxCatchAll xmlns="c201e23f-e9fd-4ff0-b4e1-6cef0b8ceadd" xsi:nil="true"/>
    <lcf76f155ced4ddcb4097134ff3c332f xmlns="c7b81fac-7b24-40f5-b00e-a713d0b85f9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BAE37D4940D4884BA8EED57349B43" ma:contentTypeVersion="20" ma:contentTypeDescription="Create a new document." ma:contentTypeScope="" ma:versionID="089aa2b90037f236097e05eaeb273337">
  <xsd:schema xmlns:xsd="http://www.w3.org/2001/XMLSchema" xmlns:xs="http://www.w3.org/2001/XMLSchema" xmlns:p="http://schemas.microsoft.com/office/2006/metadata/properties" xmlns:ns1="http://schemas.microsoft.com/sharepoint/v3" xmlns:ns2="c7b81fac-7b24-40f5-b00e-a713d0b85f9e" xmlns:ns3="c201e23f-e9fd-4ff0-b4e1-6cef0b8ceadd" targetNamespace="http://schemas.microsoft.com/office/2006/metadata/properties" ma:root="true" ma:fieldsID="d7730ca44ac4561ad2e487fabe543a7d" ns1:_="" ns2:_="" ns3:_="">
    <xsd:import namespace="http://schemas.microsoft.com/sharepoint/v3"/>
    <xsd:import namespace="c7b81fac-7b24-40f5-b00e-a713d0b85f9e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1fac-7b24-40f5-b00e-a713d0b85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23a72-7030-4b8f-a278-f7e5334efdd5}" ma:internalName="TaxCatchAll" ma:showField="CatchAllData" ma:web="c201e23f-e9fd-4ff0-b4e1-6cef0b8ce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c7b81fac-7b24-40f5-b00e-a713d0b85f9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FCE8F19-E024-44F0-B5B0-56F8671C5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b81fac-7b24-40f5-b00e-a713d0b85f9e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7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12</cp:revision>
  <cp:lastPrinted>2019-01-29T14:57:00Z</cp:lastPrinted>
  <dcterms:created xsi:type="dcterms:W3CDTF">2024-05-29T14:01:00Z</dcterms:created>
  <dcterms:modified xsi:type="dcterms:W3CDTF">2024-09-03T10:28:00Z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0x010100B70BAE37D4940D4884BA8EED57349B43</vt:lpwstr>
  </property>
  <property fmtid="{D5CDD505-2E9C-101B-9397-08002B2CF9AE}" pid="3" name="GrammarlyDocumentId">
    <vt:lpwstr>afa297d9869bfd01e942cd86f2b2a4db5aa2cc48039dbc201d5d5b4da717cdbd</vt:lpwstr>
  </property>
  <property fmtid="{D5CDD505-2E9C-101B-9397-08002B2CF9AE}" pid="4" name="MediaServiceImageTags">
    <vt:lpwstr/>
  </property>
</Properties>
</file>