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DAAE" w14:textId="7BB4960A" w:rsidR="002A4522" w:rsidRDefault="002A4522" w:rsidP="1AE3E145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bCs/>
          <w:color w:val="auto"/>
          <w:sz w:val="22"/>
          <w:lang w:eastAsia="en-GB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 xml:space="preserve">Contract: </w:t>
      </w:r>
      <w:r w:rsidRPr="002A4522">
        <w:rPr>
          <w:rFonts w:ascii="Arial" w:eastAsia="Times New Roman" w:hAnsi="Arial" w:cs="Arial"/>
          <w:color w:val="auto"/>
          <w:sz w:val="22"/>
          <w:lang w:eastAsia="en-GB"/>
        </w:rPr>
        <w:t>Fixed term until 31 March 2025, full time (35 hours per week)</w:t>
      </w:r>
    </w:p>
    <w:p w14:paraId="30BDDD4C" w14:textId="1FB50C9E" w:rsidR="00DF3640" w:rsidRPr="003D7B99" w:rsidRDefault="00DF3640" w:rsidP="1AE3E145">
      <w:pPr>
        <w:shd w:val="clear" w:color="auto" w:fill="FFFFFF" w:themeFill="background1"/>
        <w:textAlignment w:val="baseline"/>
        <w:rPr>
          <w:rFonts w:ascii="Arial" w:hAnsi="Arial" w:cs="Arial"/>
          <w:b/>
          <w:bCs/>
          <w:sz w:val="22"/>
        </w:rPr>
      </w:pPr>
      <w:r w:rsidRPr="1AE3E14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Based at: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6C65C0">
        <w:rPr>
          <w:rFonts w:ascii="Arial" w:eastAsia="Times New Roman" w:hAnsi="Arial" w:cs="Arial"/>
          <w:color w:val="auto"/>
          <w:sz w:val="22"/>
          <w:lang w:eastAsia="en-GB"/>
        </w:rPr>
        <w:t>Nottingham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. </w:t>
      </w:r>
      <w:r w:rsidR="004B5867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Regular 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>travel required</w:t>
      </w:r>
      <w:r w:rsidR="00755895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between delivery locations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9A7163" w:rsidRPr="00103827">
        <w:rPr>
          <w:rFonts w:ascii="Arial" w:eastAsia="Times New Roman" w:hAnsi="Arial" w:cs="Arial"/>
          <w:color w:val="auto"/>
          <w:sz w:val="22"/>
          <w:lang w:eastAsia="en-GB"/>
        </w:rPr>
        <w:t>across Nottinghamshire</w:t>
      </w:r>
      <w:r w:rsidR="00602193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and the High Peak</w:t>
      </w:r>
      <w:r>
        <w:br/>
      </w:r>
      <w:r w:rsidRPr="1AE3E14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Salary: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£</w:t>
      </w:r>
      <w:r w:rsidR="009A7163" w:rsidRPr="1AE3E145">
        <w:rPr>
          <w:rFonts w:ascii="Arial" w:eastAsia="Times New Roman" w:hAnsi="Arial" w:cs="Arial"/>
          <w:color w:val="auto"/>
          <w:sz w:val="22"/>
          <w:lang w:eastAsia="en-GB"/>
        </w:rPr>
        <w:t>28,000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4B5867" w:rsidRPr="1AE3E145">
        <w:rPr>
          <w:rFonts w:ascii="Arial" w:eastAsia="Times New Roman" w:hAnsi="Arial" w:cs="Arial"/>
          <w:color w:val="auto"/>
          <w:sz w:val="22"/>
          <w:lang w:eastAsia="en-GB"/>
        </w:rPr>
        <w:t>to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£3</w:t>
      </w:r>
      <w:r w:rsidR="00E95536" w:rsidRPr="1AE3E145">
        <w:rPr>
          <w:rFonts w:ascii="Arial" w:eastAsia="Times New Roman" w:hAnsi="Arial" w:cs="Arial"/>
          <w:color w:val="auto"/>
          <w:sz w:val="22"/>
          <w:lang w:eastAsia="en-GB"/>
        </w:rPr>
        <w:t>0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,000 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>per annum </w:t>
      </w:r>
      <w:r w:rsidR="001357CA" w:rsidRPr="1AE3E145">
        <w:rPr>
          <w:rFonts w:ascii="Arial" w:eastAsia="Times New Roman" w:hAnsi="Arial" w:cs="Arial"/>
          <w:color w:val="auto"/>
          <w:sz w:val="22"/>
          <w:lang w:eastAsia="en-GB"/>
        </w:rPr>
        <w:t>(</w:t>
      </w:r>
      <w:r w:rsidR="001B15CA" w:rsidRPr="1AE3E145">
        <w:rPr>
          <w:rFonts w:ascii="Arial" w:eastAsia="Times New Roman" w:hAnsi="Arial" w:cs="Arial"/>
          <w:color w:val="auto"/>
          <w:sz w:val="22"/>
          <w:lang w:eastAsia="en-GB"/>
        </w:rPr>
        <w:t>see scale points in section 5</w:t>
      </w:r>
      <w:r w:rsidR="001357CA" w:rsidRPr="1AE3E145">
        <w:rPr>
          <w:rFonts w:ascii="Arial" w:eastAsia="Times New Roman" w:hAnsi="Arial" w:cs="Arial"/>
          <w:color w:val="auto"/>
          <w:sz w:val="22"/>
          <w:lang w:eastAsia="en-GB"/>
        </w:rPr>
        <w:t>)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> </w:t>
      </w:r>
      <w:r>
        <w:br/>
      </w:r>
      <w:r w:rsidR="003D7B99" w:rsidRPr="1AE3E145">
        <w:rPr>
          <w:rFonts w:ascii="Arial" w:hAnsi="Arial" w:cs="Arial"/>
          <w:b/>
          <w:bCs/>
          <w:sz w:val="22"/>
        </w:rPr>
        <w:t xml:space="preserve">Project: </w:t>
      </w:r>
      <w:r w:rsidR="002C11D4">
        <w:rPr>
          <w:rFonts w:ascii="Arial" w:hAnsi="Arial" w:cs="Arial"/>
          <w:sz w:val="22"/>
        </w:rPr>
        <w:t xml:space="preserve">Either </w:t>
      </w:r>
      <w:r w:rsidR="00C46644">
        <w:rPr>
          <w:rFonts w:ascii="Arial" w:hAnsi="Arial" w:cs="Arial"/>
          <w:color w:val="auto"/>
          <w:sz w:val="22"/>
        </w:rPr>
        <w:t xml:space="preserve">IPSPC Working Well </w:t>
      </w:r>
      <w:r w:rsidR="009C76A3">
        <w:rPr>
          <w:rFonts w:ascii="Arial" w:hAnsi="Arial" w:cs="Arial"/>
          <w:color w:val="auto"/>
          <w:sz w:val="22"/>
        </w:rPr>
        <w:t xml:space="preserve">East Midlands </w:t>
      </w:r>
      <w:r w:rsidR="00C46644">
        <w:rPr>
          <w:rFonts w:ascii="Arial" w:hAnsi="Arial" w:cs="Arial"/>
          <w:color w:val="auto"/>
          <w:sz w:val="22"/>
        </w:rPr>
        <w:t>Programme</w:t>
      </w:r>
      <w:r w:rsidR="002C11D4">
        <w:rPr>
          <w:rFonts w:ascii="Arial" w:hAnsi="Arial" w:cs="Arial"/>
          <w:color w:val="auto"/>
          <w:sz w:val="22"/>
        </w:rPr>
        <w:t xml:space="preserve"> or Work &amp; Health Programme or Pioneer Work &amp; Health Programme</w:t>
      </w:r>
    </w:p>
    <w:p w14:paraId="4052764F" w14:textId="18DC5E02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 </w:t>
      </w:r>
    </w:p>
    <w:p w14:paraId="36917E48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1.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MAIN PURPOSE OF THE ROLE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06A651DF" w14:textId="590F3EED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</w:p>
    <w:p w14:paraId="0C437899" w14:textId="1885F521" w:rsidR="001357CA" w:rsidRPr="001357CA" w:rsidRDefault="00DF3640" w:rsidP="64F2E243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64F2E243">
        <w:rPr>
          <w:rFonts w:ascii="Arial" w:eastAsia="Times New Roman" w:hAnsi="Arial" w:cs="Arial"/>
          <w:sz w:val="22"/>
          <w:lang w:eastAsia="en-GB"/>
        </w:rPr>
        <w:t xml:space="preserve">The </w:t>
      </w:r>
      <w:r w:rsidR="00EF5DEA" w:rsidRPr="64F2E243">
        <w:rPr>
          <w:rFonts w:ascii="Arial" w:eastAsia="Times New Roman" w:hAnsi="Arial" w:cs="Arial"/>
          <w:sz w:val="22"/>
          <w:lang w:eastAsia="en-GB"/>
        </w:rPr>
        <w:t>Employment Specialist</w:t>
      </w:r>
      <w:r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will manage a caseload of </w:t>
      </w:r>
      <w:r w:rsidR="00EB5628" w:rsidRPr="64F2E243">
        <w:rPr>
          <w:rFonts w:ascii="Arial" w:eastAsia="Times New Roman" w:hAnsi="Arial" w:cs="Arial"/>
          <w:sz w:val="22"/>
          <w:lang w:eastAsia="en-GB"/>
        </w:rPr>
        <w:t>participants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009E617A">
        <w:rPr>
          <w:rFonts w:ascii="Arial" w:eastAsia="Times New Roman" w:hAnsi="Arial" w:cs="Arial"/>
          <w:sz w:val="22"/>
          <w:lang w:eastAsia="en-GB"/>
        </w:rPr>
        <w:t xml:space="preserve">who </w:t>
      </w:r>
      <w:r w:rsidR="009E617A" w:rsidRPr="009E617A">
        <w:rPr>
          <w:rFonts w:ascii="Arial" w:eastAsia="Times New Roman" w:hAnsi="Arial" w:cs="Arial"/>
          <w:sz w:val="22"/>
          <w:lang w:eastAsia="en-GB"/>
        </w:rPr>
        <w:t>have</w:t>
      </w:r>
      <w:r w:rsidR="73E4E676" w:rsidRPr="009E617A">
        <w:rPr>
          <w:rFonts w:ascii="Arial" w:eastAsia="Times New Roman" w:hAnsi="Arial" w:cs="Arial"/>
          <w:sz w:val="22"/>
          <w:lang w:eastAsia="en-GB"/>
        </w:rPr>
        <w:t xml:space="preserve"> a wide range of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5615A50E" w:rsidRPr="64F2E243">
        <w:rPr>
          <w:rFonts w:ascii="Arial" w:eastAsia="Times New Roman" w:hAnsi="Arial" w:cs="Arial"/>
          <w:sz w:val="22"/>
          <w:lang w:eastAsia="en-GB"/>
        </w:rPr>
        <w:t>barriers</w:t>
      </w:r>
      <w:r w:rsidR="002240B4" w:rsidRPr="64F2E243">
        <w:rPr>
          <w:rFonts w:ascii="Arial" w:eastAsia="Times New Roman" w:hAnsi="Arial" w:cs="Arial"/>
          <w:sz w:val="22"/>
          <w:lang w:eastAsia="en-GB"/>
        </w:rPr>
        <w:t xml:space="preserve"> by assisting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them</w:t>
      </w:r>
      <w:r w:rsidR="002240B4" w:rsidRPr="64F2E243">
        <w:rPr>
          <w:rFonts w:ascii="Arial" w:eastAsia="Times New Roman" w:hAnsi="Arial" w:cs="Arial"/>
          <w:sz w:val="22"/>
          <w:lang w:eastAsia="en-GB"/>
        </w:rPr>
        <w:t xml:space="preserve"> to secure or return t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o sustainable paid employment in line with their preferences. </w:t>
      </w:r>
    </w:p>
    <w:p w14:paraId="13764007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3A831A18" w14:textId="370177B2" w:rsidR="001357CA" w:rsidRPr="001357CA" w:rsidRDefault="004B5867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lang w:eastAsia="en-GB"/>
        </w:rPr>
        <w:t>The role</w:t>
      </w:r>
      <w:r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>will deliver the Individual Placement and Support (IPS) approach</w:t>
      </w:r>
      <w:r w:rsidR="00296B5C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providing person centred advice and guidance to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, whilst building positive relationships with local employers to enable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to move into suitable employment.</w:t>
      </w:r>
    </w:p>
    <w:p w14:paraId="528CE47B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22633C1" w14:textId="51AA0A48" w:rsidR="001357CA" w:rsidRPr="001357CA" w:rsidRDefault="009E617A" w:rsidP="1AE3E145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>To w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ork collaboratively with 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>support partners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–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 xml:space="preserve"> including 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Primary Care and NHS Teams</w:t>
      </w:r>
      <w:r w:rsidR="00EB5628" w:rsidRPr="1AE3E145">
        <w:rPr>
          <w:rFonts w:ascii="Arial" w:eastAsia="Times New Roman" w:hAnsi="Arial" w:cs="Arial"/>
          <w:sz w:val="22"/>
          <w:lang w:eastAsia="en-GB"/>
        </w:rPr>
        <w:t>, VCS organisations and training partners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–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 xml:space="preserve"> while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 maintaining positive and integrated relationships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to 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foster a holistic approach to</w:t>
      </w:r>
      <w:r w:rsidR="00AC4865" w:rsidRPr="1AE3E145">
        <w:rPr>
          <w:rFonts w:ascii="Arial" w:eastAsia="Times New Roman" w:hAnsi="Arial" w:cs="Arial"/>
          <w:sz w:val="22"/>
          <w:lang w:eastAsia="en-GB"/>
        </w:rPr>
        <w:t xml:space="preserve"> managing a </w:t>
      </w:r>
      <w:r w:rsidR="384F8906" w:rsidRPr="1AE3E145">
        <w:rPr>
          <w:rFonts w:ascii="Arial" w:eastAsia="Times New Roman" w:hAnsi="Arial" w:cs="Arial"/>
          <w:sz w:val="22"/>
          <w:lang w:eastAsia="en-GB"/>
        </w:rPr>
        <w:t>participant's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 </w:t>
      </w:r>
      <w:r w:rsidR="00E07B81" w:rsidRPr="1AE3E145">
        <w:rPr>
          <w:rFonts w:ascii="Arial" w:eastAsia="Times New Roman" w:hAnsi="Arial" w:cs="Arial"/>
          <w:sz w:val="22"/>
          <w:lang w:eastAsia="en-GB"/>
        </w:rPr>
        <w:t>journey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.</w:t>
      </w:r>
    </w:p>
    <w:p w14:paraId="256CA44B" w14:textId="6F9AC245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53E78C10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2.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POSITION IN ORGANISATION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4F53234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D93E069" w14:textId="4FFB203F" w:rsidR="00DF3640" w:rsidRPr="00755895" w:rsidRDefault="00DF3640" w:rsidP="00755895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Reports to </w:t>
      </w:r>
      <w:r w:rsidR="00810477">
        <w:rPr>
          <w:rFonts w:ascii="Arial" w:hAnsi="Arial" w:cs="Arial"/>
          <w:sz w:val="22"/>
          <w:lang w:eastAsia="en-GB"/>
        </w:rPr>
        <w:t>a</w:t>
      </w:r>
      <w:r w:rsidRPr="00755895">
        <w:rPr>
          <w:rFonts w:ascii="Arial" w:hAnsi="Arial" w:cs="Arial"/>
          <w:sz w:val="22"/>
          <w:lang w:eastAsia="en-GB"/>
        </w:rPr>
        <w:t xml:space="preserve"> </w:t>
      </w:r>
      <w:r w:rsidR="00511C82">
        <w:rPr>
          <w:rFonts w:ascii="Arial" w:hAnsi="Arial" w:cs="Arial"/>
          <w:sz w:val="22"/>
          <w:lang w:eastAsia="en-GB"/>
        </w:rPr>
        <w:t>Senior Employment Specialist</w:t>
      </w:r>
      <w:r w:rsidR="009A7163">
        <w:rPr>
          <w:rFonts w:ascii="Arial" w:hAnsi="Arial" w:cs="Arial"/>
          <w:sz w:val="22"/>
          <w:lang w:eastAsia="en-GB"/>
        </w:rPr>
        <w:t>.</w:t>
      </w:r>
    </w:p>
    <w:p w14:paraId="2D150F29" w14:textId="4454F2E4" w:rsidR="00DF3640" w:rsidRPr="00755895" w:rsidRDefault="00DF3640" w:rsidP="00AC4865">
      <w:pPr>
        <w:pStyle w:val="ListParagraph"/>
        <w:numPr>
          <w:ilvl w:val="0"/>
          <w:numId w:val="2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Day-to-day liaison with the </w:t>
      </w:r>
      <w:r w:rsidR="00AE5E26">
        <w:rPr>
          <w:rFonts w:ascii="Arial" w:hAnsi="Arial" w:cs="Arial"/>
          <w:sz w:val="22"/>
          <w:lang w:eastAsia="en-GB"/>
        </w:rPr>
        <w:t>Service</w:t>
      </w:r>
      <w:r w:rsidR="00511C82">
        <w:rPr>
          <w:rFonts w:ascii="Arial" w:hAnsi="Arial" w:cs="Arial"/>
          <w:sz w:val="22"/>
          <w:lang w:eastAsia="en-GB"/>
        </w:rPr>
        <w:t xml:space="preserve"> </w:t>
      </w:r>
      <w:r w:rsidRPr="00755895">
        <w:rPr>
          <w:rFonts w:ascii="Arial" w:hAnsi="Arial" w:cs="Arial"/>
          <w:sz w:val="22"/>
          <w:lang w:eastAsia="en-GB"/>
        </w:rPr>
        <w:t>Manager</w:t>
      </w:r>
      <w:r w:rsidR="00AC4865">
        <w:rPr>
          <w:rFonts w:ascii="Arial" w:hAnsi="Arial" w:cs="Arial"/>
          <w:sz w:val="22"/>
          <w:lang w:eastAsia="en-GB"/>
        </w:rPr>
        <w:t>, recruitment and</w:t>
      </w:r>
      <w:r w:rsidR="009A7163">
        <w:rPr>
          <w:rFonts w:ascii="Arial" w:hAnsi="Arial" w:cs="Arial"/>
          <w:sz w:val="22"/>
          <w:lang w:eastAsia="en-GB"/>
        </w:rPr>
        <w:t xml:space="preserve"> engagement team, colleagues, partner organisations and </w:t>
      </w:r>
      <w:r w:rsidR="00E07B81">
        <w:rPr>
          <w:rFonts w:ascii="Arial" w:hAnsi="Arial" w:cs="Arial"/>
          <w:sz w:val="22"/>
          <w:lang w:eastAsia="en-GB"/>
        </w:rPr>
        <w:t>participants</w:t>
      </w:r>
      <w:r w:rsidR="009A7163">
        <w:rPr>
          <w:rFonts w:ascii="Arial" w:hAnsi="Arial" w:cs="Arial"/>
          <w:sz w:val="22"/>
          <w:lang w:eastAsia="en-GB"/>
        </w:rPr>
        <w:t>.</w:t>
      </w:r>
    </w:p>
    <w:p w14:paraId="645696DD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8E6978A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3.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DUTIES AND KEY RESPONSIBILITIES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889673C" w14:textId="1FDC4C12" w:rsidR="00DF3640" w:rsidRDefault="00DF3640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p w14:paraId="3A2B1F10" w14:textId="1D824B54" w:rsidR="001357CA" w:rsidRPr="002E49BA" w:rsidRDefault="002E49BA" w:rsidP="00DF3640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 w:rsidRPr="002E49BA">
        <w:rPr>
          <w:rFonts w:ascii="Arial" w:eastAsia="Times New Roman" w:hAnsi="Arial" w:cs="Arial"/>
          <w:color w:val="auto"/>
          <w:sz w:val="22"/>
          <w:lang w:eastAsia="en-GB"/>
        </w:rPr>
        <w:t>Key Duties:</w:t>
      </w:r>
    </w:p>
    <w:p w14:paraId="062666FA" w14:textId="77777777" w:rsidR="002E49BA" w:rsidRDefault="002E49BA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67B0748A" w14:textId="57B1BC1E" w:rsidR="001357CA" w:rsidRPr="001357CA" w:rsidRDefault="001357CA" w:rsidP="64F2E243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64F2E243">
        <w:rPr>
          <w:rFonts w:ascii="Arial" w:hAnsi="Arial" w:cs="Arial"/>
          <w:sz w:val="22"/>
          <w:szCs w:val="22"/>
          <w:lang w:eastAsia="en-GB"/>
        </w:rPr>
        <w:t>Manage a cas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eload </w:t>
      </w:r>
      <w:r w:rsidR="00AE5E26" w:rsidRPr="009E617A">
        <w:rPr>
          <w:rFonts w:ascii="Arial" w:hAnsi="Arial" w:cs="Arial"/>
          <w:sz w:val="22"/>
          <w:szCs w:val="22"/>
          <w:lang w:eastAsia="en-GB"/>
        </w:rPr>
        <w:t>of participants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 with</w:t>
      </w:r>
      <w:r w:rsidR="0DBC07C6" w:rsidRPr="009E617A">
        <w:rPr>
          <w:rFonts w:ascii="Arial" w:hAnsi="Arial" w:cs="Arial"/>
          <w:sz w:val="22"/>
          <w:szCs w:val="22"/>
          <w:lang w:eastAsia="en-GB"/>
        </w:rPr>
        <w:t xml:space="preserve"> significant barriers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 </w:t>
      </w:r>
      <w:r w:rsidR="79577504" w:rsidRPr="009E617A">
        <w:rPr>
          <w:rFonts w:ascii="Arial" w:hAnsi="Arial" w:cs="Arial"/>
          <w:sz w:val="22"/>
          <w:szCs w:val="22"/>
          <w:lang w:eastAsia="en-GB"/>
        </w:rPr>
        <w:t>(including physical and mental health)</w:t>
      </w:r>
      <w:r w:rsidR="79577504" w:rsidRPr="64F2E24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64F2E243">
        <w:rPr>
          <w:rFonts w:ascii="Arial" w:hAnsi="Arial" w:cs="Arial"/>
          <w:sz w:val="22"/>
          <w:szCs w:val="22"/>
          <w:lang w:eastAsia="en-GB"/>
        </w:rPr>
        <w:t>who are motivated to start/return to work</w:t>
      </w:r>
      <w:r w:rsidR="00C61A08" w:rsidRPr="64F2E243">
        <w:rPr>
          <w:rFonts w:ascii="Arial" w:hAnsi="Arial" w:cs="Arial"/>
          <w:sz w:val="22"/>
          <w:szCs w:val="22"/>
          <w:lang w:eastAsia="en-GB"/>
        </w:rPr>
        <w:t xml:space="preserve"> by</w:t>
      </w:r>
      <w:r w:rsidRPr="64F2E243">
        <w:rPr>
          <w:rFonts w:ascii="Arial" w:hAnsi="Arial" w:cs="Arial"/>
          <w:sz w:val="22"/>
          <w:szCs w:val="22"/>
          <w:lang w:eastAsia="en-GB"/>
        </w:rPr>
        <w:t xml:space="preserve"> using the Individual Placement and Support (IPS)</w:t>
      </w:r>
      <w:r w:rsidR="00C61A08" w:rsidRPr="64F2E24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64F2E243">
        <w:rPr>
          <w:rFonts w:ascii="Arial" w:hAnsi="Arial" w:cs="Arial"/>
          <w:sz w:val="22"/>
          <w:szCs w:val="22"/>
          <w:lang w:eastAsia="en-GB"/>
        </w:rPr>
        <w:t>approach.</w:t>
      </w:r>
    </w:p>
    <w:p w14:paraId="7773CCCA" w14:textId="750AF4F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Meet and support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to understand their key skills, aspirations and goals through completing a Vocational Profile and producing an Action Plan to help them obtain and sustain competitive employment. This includes support with their job search, CV production, application forms, </w:t>
      </w:r>
      <w:r>
        <w:rPr>
          <w:rFonts w:ascii="Arial" w:hAnsi="Arial" w:cs="Arial"/>
          <w:sz w:val="22"/>
          <w:lang w:eastAsia="en-GB"/>
        </w:rPr>
        <w:t xml:space="preserve">better-off calculations, </w:t>
      </w:r>
      <w:r w:rsidRPr="001357CA">
        <w:rPr>
          <w:rFonts w:ascii="Arial" w:hAnsi="Arial" w:cs="Arial"/>
          <w:sz w:val="22"/>
          <w:lang w:eastAsia="en-GB"/>
        </w:rPr>
        <w:t>interview techniques and career development.</w:t>
      </w:r>
    </w:p>
    <w:p w14:paraId="3084487C" w14:textId="720FB98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Assess </w:t>
      </w:r>
      <w:r w:rsidR="00AE5E26">
        <w:rPr>
          <w:rFonts w:ascii="Arial" w:hAnsi="Arial" w:cs="Arial"/>
          <w:sz w:val="22"/>
          <w:lang w:eastAsia="en-GB"/>
        </w:rPr>
        <w:t>participant</w:t>
      </w:r>
      <w:r w:rsidRPr="001357CA">
        <w:rPr>
          <w:rFonts w:ascii="Arial" w:hAnsi="Arial" w:cs="Arial"/>
          <w:sz w:val="22"/>
          <w:lang w:eastAsia="en-GB"/>
        </w:rPr>
        <w:t xml:space="preserve"> support needs related to work which may include benefits/welfare advice, disclosure of mental</w:t>
      </w:r>
      <w:r w:rsidR="009E617A">
        <w:rPr>
          <w:rFonts w:ascii="Arial" w:hAnsi="Arial" w:cs="Arial"/>
          <w:sz w:val="22"/>
          <w:lang w:eastAsia="en-GB"/>
        </w:rPr>
        <w:t xml:space="preserve"> or physical</w:t>
      </w:r>
      <w:r w:rsidRPr="001357CA">
        <w:rPr>
          <w:rFonts w:ascii="Arial" w:hAnsi="Arial" w:cs="Arial"/>
          <w:sz w:val="22"/>
          <w:lang w:eastAsia="en-GB"/>
        </w:rPr>
        <w:t xml:space="preserve"> health symptoms/disabilities, and provide support &amp; guidance.</w:t>
      </w:r>
    </w:p>
    <w:p w14:paraId="18965847" w14:textId="3578BA5E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Source job opportunities for </w:t>
      </w:r>
      <w:r w:rsidR="00AE5E26">
        <w:rPr>
          <w:rFonts w:ascii="Arial" w:hAnsi="Arial" w:cs="Arial"/>
          <w:sz w:val="22"/>
          <w:lang w:eastAsia="en-GB"/>
        </w:rPr>
        <w:t xml:space="preserve">participants </w:t>
      </w:r>
      <w:r w:rsidRPr="001357CA">
        <w:rPr>
          <w:rFonts w:ascii="Arial" w:hAnsi="Arial" w:cs="Arial"/>
          <w:sz w:val="22"/>
          <w:lang w:eastAsia="en-GB"/>
        </w:rPr>
        <w:t>through tailored job search and regular contact with local employers to explore hidden, as well as advertised, employment opportunities.</w:t>
      </w:r>
    </w:p>
    <w:p w14:paraId="5AC55F9A" w14:textId="35C32FD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Provide education and support to employers, as agreed with the individual, which may include negotiating </w:t>
      </w:r>
      <w:r w:rsidR="009E617A">
        <w:rPr>
          <w:rFonts w:ascii="Arial" w:hAnsi="Arial" w:cs="Arial"/>
          <w:sz w:val="22"/>
          <w:lang w:eastAsia="en-GB"/>
        </w:rPr>
        <w:t xml:space="preserve">reasonable </w:t>
      </w:r>
      <w:r w:rsidRPr="001357CA">
        <w:rPr>
          <w:rFonts w:ascii="Arial" w:hAnsi="Arial" w:cs="Arial"/>
          <w:sz w:val="22"/>
          <w:lang w:eastAsia="en-GB"/>
        </w:rPr>
        <w:t>adjustments, return to work strateg</w:t>
      </w:r>
      <w:r w:rsidR="009E617A">
        <w:rPr>
          <w:rFonts w:ascii="Arial" w:hAnsi="Arial" w:cs="Arial"/>
          <w:sz w:val="22"/>
          <w:lang w:eastAsia="en-GB"/>
        </w:rPr>
        <w:t>ies</w:t>
      </w:r>
      <w:r w:rsidRPr="001357CA">
        <w:rPr>
          <w:rFonts w:ascii="Arial" w:hAnsi="Arial" w:cs="Arial"/>
          <w:sz w:val="22"/>
          <w:lang w:eastAsia="en-GB"/>
        </w:rPr>
        <w:t xml:space="preserve"> and on-going contact with the employer to ensure job retention.</w:t>
      </w:r>
    </w:p>
    <w:p w14:paraId="60F17F8B" w14:textId="00FDB09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>Build relationships with colleagues in clinical teams</w:t>
      </w:r>
      <w:r w:rsidR="00AE5E26">
        <w:rPr>
          <w:rFonts w:ascii="Arial" w:hAnsi="Arial" w:cs="Arial"/>
          <w:sz w:val="22"/>
          <w:lang w:eastAsia="en-GB"/>
        </w:rPr>
        <w:t>, job centres and VCS organisations</w:t>
      </w:r>
      <w:r w:rsidRPr="001357CA">
        <w:rPr>
          <w:rFonts w:ascii="Arial" w:hAnsi="Arial" w:cs="Arial"/>
          <w:sz w:val="22"/>
          <w:lang w:eastAsia="en-GB"/>
        </w:rPr>
        <w:t xml:space="preserve"> to engage and generate referrals and create collaborative working partnerships (promoting employment as a positive intervention in the </w:t>
      </w:r>
      <w:r w:rsidR="009E617A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journey).</w:t>
      </w:r>
    </w:p>
    <w:p w14:paraId="2BB6E737" w14:textId="7E9EA93E" w:rsid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lastRenderedPageBreak/>
        <w:t xml:space="preserve">Once employment has been secured continue to provide quality service through conducting regular visits, effective monitoring and in-work support to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and employers to help sustain employment.</w:t>
      </w:r>
    </w:p>
    <w:p w14:paraId="2A2FAB9D" w14:textId="77777777" w:rsidR="009E617A" w:rsidRPr="001357CA" w:rsidRDefault="009E617A" w:rsidP="009E617A">
      <w:pPr>
        <w:pStyle w:val="ListParagraph"/>
        <w:jc w:val="left"/>
        <w:textAlignment w:val="baseline"/>
        <w:rPr>
          <w:rFonts w:ascii="Arial" w:hAnsi="Arial" w:cs="Arial"/>
          <w:sz w:val="22"/>
          <w:lang w:eastAsia="en-GB"/>
        </w:rPr>
      </w:pPr>
    </w:p>
    <w:p w14:paraId="0C70A911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>
        <w:rPr>
          <w:rFonts w:ascii="Arial" w:eastAsia="Times New Roman" w:hAnsi="Arial" w:cs="Arial"/>
          <w:color w:val="auto"/>
          <w:sz w:val="22"/>
          <w:lang w:eastAsia="en-GB"/>
        </w:rPr>
        <w:t>Relationship Management:</w:t>
      </w:r>
    </w:p>
    <w:p w14:paraId="3C9C5CD2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5937FD7D" w14:textId="2D7EA797" w:rsidR="001357CA" w:rsidRPr="00511C82" w:rsidRDefault="00511C82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Establish</w:t>
      </w:r>
      <w:r w:rsidR="001357CA" w:rsidRPr="00511C82">
        <w:rPr>
          <w:rFonts w:ascii="Arial" w:hAnsi="Arial" w:cs="Arial"/>
          <w:sz w:val="22"/>
          <w:lang w:eastAsia="en-GB"/>
        </w:rPr>
        <w:t xml:space="preserve"> positive and integrated relationships with Primary Care teams, </w:t>
      </w:r>
      <w:r w:rsidR="00AE5E26">
        <w:rPr>
          <w:rFonts w:ascii="Arial" w:hAnsi="Arial" w:cs="Arial"/>
          <w:sz w:val="22"/>
          <w:lang w:eastAsia="en-GB"/>
        </w:rPr>
        <w:t xml:space="preserve">VCS organisations, </w:t>
      </w:r>
      <w:r w:rsidR="001357CA" w:rsidRPr="00511C82">
        <w:rPr>
          <w:rFonts w:ascii="Arial" w:hAnsi="Arial" w:cs="Arial"/>
          <w:sz w:val="22"/>
          <w:lang w:eastAsia="en-GB"/>
        </w:rPr>
        <w:t xml:space="preserve">employers, and other service providers. </w:t>
      </w:r>
    </w:p>
    <w:p w14:paraId="540477A8" w14:textId="53D91D8A" w:rsidR="001357CA" w:rsidRPr="00AE5E26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Build and maintain</w:t>
      </w:r>
      <w:r w:rsidR="0017696C">
        <w:rPr>
          <w:rFonts w:ascii="Arial" w:hAnsi="Arial" w:cs="Arial"/>
          <w:sz w:val="22"/>
          <w:lang w:eastAsia="en-GB"/>
        </w:rPr>
        <w:t xml:space="preserve"> </w:t>
      </w:r>
      <w:r w:rsidRPr="00511C82">
        <w:rPr>
          <w:rFonts w:ascii="Arial" w:hAnsi="Arial" w:cs="Arial"/>
          <w:sz w:val="22"/>
          <w:lang w:eastAsia="en-GB"/>
        </w:rPr>
        <w:t>employer relationships,</w:t>
      </w:r>
      <w:r w:rsidR="00AE5E26">
        <w:rPr>
          <w:rFonts w:ascii="Arial" w:hAnsi="Arial" w:cs="Arial"/>
          <w:sz w:val="22"/>
          <w:lang w:eastAsia="en-GB"/>
        </w:rPr>
        <w:t xml:space="preserve"> recording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all activity on</w:t>
      </w:r>
      <w:r w:rsidR="00AE5E26">
        <w:rPr>
          <w:rFonts w:ascii="Arial" w:hAnsi="Arial" w:cs="Arial"/>
          <w:color w:val="000000"/>
          <w:sz w:val="22"/>
          <w:lang w:eastAsia="en-GB"/>
        </w:rPr>
        <w:t xml:space="preserve"> the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Chamber</w:t>
      </w:r>
      <w:r w:rsidR="00AE5E26">
        <w:rPr>
          <w:rFonts w:ascii="Arial" w:hAnsi="Arial" w:cs="Arial"/>
          <w:color w:val="000000"/>
          <w:sz w:val="22"/>
          <w:lang w:eastAsia="en-GB"/>
        </w:rPr>
        <w:t>’s Customer Relationship Management system.</w:t>
      </w:r>
    </w:p>
    <w:p w14:paraId="60D10E17" w14:textId="77777777" w:rsidR="00AE5E26" w:rsidRDefault="00AE5E26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color w:val="000000"/>
          <w:sz w:val="22"/>
          <w:lang w:eastAsia="en-GB"/>
        </w:rPr>
        <w:t xml:space="preserve">Ensure that potential new members are referred to </w:t>
      </w:r>
      <w:r>
        <w:rPr>
          <w:rFonts w:ascii="Arial" w:hAnsi="Arial" w:cs="Arial"/>
          <w:color w:val="000000"/>
          <w:sz w:val="22"/>
          <w:lang w:eastAsia="en-GB"/>
        </w:rPr>
        <w:t xml:space="preserve">the Chamber’s </w:t>
      </w:r>
      <w:r w:rsidRPr="00755895">
        <w:rPr>
          <w:rFonts w:ascii="Arial" w:hAnsi="Arial" w:cs="Arial"/>
          <w:color w:val="000000"/>
          <w:sz w:val="22"/>
          <w:lang w:eastAsia="en-GB"/>
        </w:rPr>
        <w:t xml:space="preserve">Membership </w:t>
      </w:r>
      <w:r>
        <w:rPr>
          <w:rFonts w:ascii="Arial" w:hAnsi="Arial" w:cs="Arial"/>
          <w:color w:val="000000"/>
          <w:sz w:val="22"/>
          <w:lang w:eastAsia="en-GB"/>
        </w:rPr>
        <w:t>t</w:t>
      </w:r>
      <w:r w:rsidRPr="00755895">
        <w:rPr>
          <w:rFonts w:ascii="Arial" w:hAnsi="Arial" w:cs="Arial"/>
          <w:color w:val="000000"/>
          <w:sz w:val="22"/>
          <w:lang w:eastAsia="en-GB"/>
        </w:rPr>
        <w:t>eam for follow up.  </w:t>
      </w:r>
    </w:p>
    <w:p w14:paraId="4A6F3A4D" w14:textId="56871A84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Arrang</w:t>
      </w:r>
      <w:r w:rsidR="009337C0">
        <w:rPr>
          <w:rFonts w:ascii="Arial" w:hAnsi="Arial" w:cs="Arial"/>
          <w:sz w:val="22"/>
          <w:lang w:eastAsia="en-GB"/>
        </w:rPr>
        <w:t>e</w:t>
      </w:r>
      <w:r w:rsidRPr="00511C82">
        <w:rPr>
          <w:rFonts w:ascii="Arial" w:hAnsi="Arial" w:cs="Arial"/>
          <w:sz w:val="22"/>
          <w:lang w:eastAsia="en-GB"/>
        </w:rPr>
        <w:t xml:space="preserve"> regular meetings with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monitor and review progress pre- and post-employment.</w:t>
      </w:r>
    </w:p>
    <w:p w14:paraId="281C86BF" w14:textId="5BBEFE7B" w:rsidR="001357CA" w:rsidRPr="00511C82" w:rsidRDefault="00EB5628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Develop relationships with</w:t>
      </w:r>
      <w:r w:rsidR="001357CA" w:rsidRPr="00511C82">
        <w:rPr>
          <w:rFonts w:ascii="Arial" w:hAnsi="Arial" w:cs="Arial"/>
          <w:sz w:val="22"/>
          <w:lang w:eastAsia="en-GB"/>
        </w:rPr>
        <w:t xml:space="preserve"> local employers </w:t>
      </w:r>
      <w:r w:rsidR="00AE5E26" w:rsidRPr="00511C82">
        <w:rPr>
          <w:rFonts w:ascii="Arial" w:hAnsi="Arial" w:cs="Arial"/>
          <w:sz w:val="22"/>
          <w:lang w:eastAsia="en-GB"/>
        </w:rPr>
        <w:t>to</w:t>
      </w:r>
      <w:r w:rsidR="001357CA" w:rsidRPr="00511C82">
        <w:rPr>
          <w:rFonts w:ascii="Arial" w:hAnsi="Arial" w:cs="Arial"/>
          <w:sz w:val="22"/>
          <w:lang w:eastAsia="en-GB"/>
        </w:rPr>
        <w:t xml:space="preserve"> negotiate job opportunities that meet </w:t>
      </w:r>
      <w:r w:rsidR="00850174">
        <w:rPr>
          <w:rFonts w:ascii="Arial" w:hAnsi="Arial" w:cs="Arial"/>
          <w:sz w:val="22"/>
          <w:lang w:eastAsia="en-GB"/>
        </w:rPr>
        <w:t>participants</w:t>
      </w:r>
      <w:r w:rsidR="001357CA" w:rsidRPr="00511C82">
        <w:rPr>
          <w:rFonts w:ascii="Arial" w:hAnsi="Arial" w:cs="Arial"/>
          <w:sz w:val="22"/>
          <w:lang w:eastAsia="en-GB"/>
        </w:rPr>
        <w:t xml:space="preserve"> strengths, needs, abilities and preferences.</w:t>
      </w:r>
    </w:p>
    <w:p w14:paraId="696A2101" w14:textId="6944E185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Challeng</w:t>
      </w:r>
      <w:r w:rsidR="00850174">
        <w:rPr>
          <w:rFonts w:ascii="Arial" w:hAnsi="Arial" w:cs="Arial"/>
          <w:sz w:val="22"/>
          <w:lang w:eastAsia="en-GB"/>
        </w:rPr>
        <w:t>e</w:t>
      </w:r>
      <w:r w:rsidRPr="00511C82">
        <w:rPr>
          <w:rFonts w:ascii="Arial" w:hAnsi="Arial" w:cs="Arial"/>
          <w:sz w:val="22"/>
          <w:lang w:eastAsia="en-GB"/>
        </w:rPr>
        <w:t xml:space="preserve"> inequalities experienced by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and address existing discrimination, whilst ensuring a process of learning for the organisation</w:t>
      </w:r>
    </w:p>
    <w:p w14:paraId="2781187A" w14:textId="12905B2C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Work with employers to promote the service, identify job opportunities and ensure appropriate strategies are in place to reduce barriers in the work</w:t>
      </w:r>
      <w:r w:rsidR="00AE5E26">
        <w:rPr>
          <w:rFonts w:ascii="Arial" w:hAnsi="Arial" w:cs="Arial"/>
          <w:sz w:val="22"/>
          <w:lang w:eastAsia="en-GB"/>
        </w:rPr>
        <w:t>place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1E94D67D" w14:textId="103556B1" w:rsidR="001357CA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Develop effective working relationships with a range of external agencies who can help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achieve their employment goals. This may include local colleges and training providers.</w:t>
      </w:r>
    </w:p>
    <w:p w14:paraId="4775CB3B" w14:textId="77777777" w:rsidR="00FF627C" w:rsidRDefault="00AE5E26" w:rsidP="00FF627C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color w:val="000000"/>
          <w:sz w:val="22"/>
          <w:lang w:eastAsia="en-GB"/>
        </w:rPr>
        <w:t>Act as the key contact for referral providers, ensuring queries on referrals or on any aspect of partnership working are resolved within 48 hours to adhere to Minimum Service Levels.  </w:t>
      </w:r>
    </w:p>
    <w:p w14:paraId="4E79E14B" w14:textId="70DF7419" w:rsidR="00AE5E26" w:rsidRPr="00FF627C" w:rsidRDefault="00AE5E26" w:rsidP="00FF627C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FF627C">
        <w:rPr>
          <w:rFonts w:ascii="Arial" w:hAnsi="Arial" w:cs="Arial"/>
          <w:color w:val="000000"/>
          <w:sz w:val="22"/>
          <w:lang w:eastAsia="en-GB"/>
        </w:rPr>
        <w:t>Promote and create an awareness of the entire range of products and services including work experience/trial opportunities, self-employment, vocational and accredited training as well as vacancies.  </w:t>
      </w:r>
    </w:p>
    <w:p w14:paraId="4EF54EE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33E0D76C" w14:textId="77777777" w:rsidR="001357CA" w:rsidRPr="001357CA" w:rsidRDefault="001357CA" w:rsidP="004B5867">
      <w:pPr>
        <w:textAlignment w:val="baseline"/>
        <w:rPr>
          <w:rFonts w:ascii="Arial" w:hAnsi="Arial" w:cs="Arial"/>
          <w:color w:val="auto"/>
          <w:sz w:val="22"/>
          <w:lang w:eastAsia="en-GB"/>
        </w:rPr>
      </w:pPr>
      <w:r w:rsidRPr="001357CA">
        <w:rPr>
          <w:rFonts w:ascii="Arial" w:hAnsi="Arial" w:cs="Arial"/>
          <w:color w:val="auto"/>
          <w:sz w:val="22"/>
          <w:lang w:eastAsia="en-GB"/>
        </w:rPr>
        <w:t>Other:</w:t>
      </w:r>
    </w:p>
    <w:p w14:paraId="53B52C7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6877B016" w14:textId="6CA51F86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Adhere to administrative and data capture protocols which record the progress of </w:t>
      </w:r>
      <w:r w:rsidR="00EB5628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>, and to keep accurate and complete records of casework.</w:t>
      </w:r>
    </w:p>
    <w:p w14:paraId="52AB3A8C" w14:textId="5931D93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work independently, reliably, and deliver consistently to deliver effective IPS </w:t>
      </w:r>
      <w:r w:rsidR="00AE5E26" w:rsidRPr="00511C82">
        <w:rPr>
          <w:rFonts w:ascii="Arial" w:hAnsi="Arial" w:cs="Arial"/>
          <w:sz w:val="22"/>
          <w:lang w:eastAsia="en-GB"/>
        </w:rPr>
        <w:t>practice.</w:t>
      </w:r>
    </w:p>
    <w:p w14:paraId="0DF1DEAF" w14:textId="683C2D15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Ensure that effective monitoring and evaluation systems are adhered to and keep abreast of changing practice within vocational rehabilitation.</w:t>
      </w:r>
    </w:p>
    <w:p w14:paraId="12F8A08A" w14:textId="7DEC2500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To co-produce service development with service users where possible.</w:t>
      </w:r>
    </w:p>
    <w:p w14:paraId="6733941D" w14:textId="57C140C9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collect </w:t>
      </w:r>
      <w:r w:rsidR="002E49BA">
        <w:rPr>
          <w:rFonts w:ascii="Arial" w:hAnsi="Arial" w:cs="Arial"/>
          <w:sz w:val="22"/>
          <w:lang w:eastAsia="en-GB"/>
        </w:rPr>
        <w:t>Good News S</w:t>
      </w:r>
      <w:r w:rsidRPr="00511C82">
        <w:rPr>
          <w:rFonts w:ascii="Arial" w:hAnsi="Arial" w:cs="Arial"/>
          <w:sz w:val="22"/>
          <w:lang w:eastAsia="en-GB"/>
        </w:rPr>
        <w:t>tories from people accessing the service.</w:t>
      </w:r>
    </w:p>
    <w:p w14:paraId="40C60F67" w14:textId="3292FB7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Partake in continuous learning about mental and physical health conditions, their impact and how they can be managed and undertake mandatory training as required.</w:t>
      </w:r>
    </w:p>
    <w:p w14:paraId="0949A75B" w14:textId="6221DE07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Protecting organisation's value by keeping information confidential and ensuring all personal data for which you are responsible within the business is held in accordance with GDPR</w:t>
      </w:r>
      <w:r w:rsidR="004B5867">
        <w:rPr>
          <w:rFonts w:ascii="Arial" w:hAnsi="Arial" w:cs="Arial"/>
          <w:sz w:val="22"/>
          <w:lang w:eastAsia="en-GB"/>
        </w:rPr>
        <w:t>.</w:t>
      </w:r>
    </w:p>
    <w:p w14:paraId="69A605BA" w14:textId="5012F6B8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Meet Health and Safety requirements. </w:t>
      </w:r>
    </w:p>
    <w:p w14:paraId="2136AF34" w14:textId="6BB61E9B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Comply with Equal Opportunities legislation and requirements. </w:t>
      </w:r>
    </w:p>
    <w:p w14:paraId="454846A0" w14:textId="234AEDB3" w:rsidR="00511C82" w:rsidRPr="00511C82" w:rsidRDefault="001357CA" w:rsidP="004B5867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Carry out of other</w:t>
      </w:r>
      <w:r w:rsidR="00FF627C">
        <w:rPr>
          <w:rFonts w:ascii="Arial" w:hAnsi="Arial" w:cs="Arial"/>
          <w:sz w:val="22"/>
          <w:lang w:eastAsia="en-GB"/>
        </w:rPr>
        <w:t xml:space="preserve"> relevant</w:t>
      </w:r>
      <w:r w:rsidRPr="00511C82">
        <w:rPr>
          <w:rFonts w:ascii="Arial" w:hAnsi="Arial" w:cs="Arial"/>
          <w:sz w:val="22"/>
          <w:lang w:eastAsia="en-GB"/>
        </w:rPr>
        <w:t xml:space="preserve"> duties as required </w:t>
      </w:r>
      <w:r w:rsidR="00FF627C">
        <w:rPr>
          <w:rFonts w:ascii="Arial" w:hAnsi="Arial" w:cs="Arial"/>
          <w:sz w:val="22"/>
          <w:lang w:eastAsia="en-GB"/>
        </w:rPr>
        <w:t>by the management team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30254F1B" w14:textId="77777777" w:rsidR="00FF627C" w:rsidRPr="00755895" w:rsidRDefault="00FF627C" w:rsidP="00FF627C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41E5E668" w14:textId="77777777" w:rsidR="009E617A" w:rsidRDefault="009E617A" w:rsidP="00DF3640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lang w:eastAsia="en-GB"/>
        </w:rPr>
      </w:pPr>
    </w:p>
    <w:p w14:paraId="3FB4304B" w14:textId="77777777" w:rsidR="009E617A" w:rsidRDefault="009E617A" w:rsidP="00DF3640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lang w:eastAsia="en-GB"/>
        </w:rPr>
      </w:pPr>
    </w:p>
    <w:p w14:paraId="10955AFA" w14:textId="2BC50095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lastRenderedPageBreak/>
        <w:t xml:space="preserve">4.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PERSON SPECIFICATION</w:t>
      </w: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  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5C742A97" w14:textId="3AF6D23B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tbl>
      <w:tblPr>
        <w:tblStyle w:val="TableGrid"/>
        <w:tblW w:w="8873" w:type="dxa"/>
        <w:tblLook w:val="04A0" w:firstRow="1" w:lastRow="0" w:firstColumn="1" w:lastColumn="0" w:noHBand="0" w:noVBand="1"/>
      </w:tblPr>
      <w:tblGrid>
        <w:gridCol w:w="6398"/>
        <w:gridCol w:w="1260"/>
        <w:gridCol w:w="1215"/>
      </w:tblGrid>
      <w:tr w:rsidR="00DF3640" w:rsidRPr="00755895" w14:paraId="46ACD421" w14:textId="77777777" w:rsidTr="000A46B1">
        <w:trPr>
          <w:trHeight w:val="300"/>
        </w:trPr>
        <w:tc>
          <w:tcPr>
            <w:tcW w:w="6398" w:type="dxa"/>
            <w:hideMark/>
          </w:tcPr>
          <w:p w14:paraId="6F92D86A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Knowledge and qualifications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CF414AA" w14:textId="6BDF4323" w:rsidR="00755895" w:rsidRPr="00755895" w:rsidRDefault="00810477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IPS Grow training</w:t>
            </w:r>
          </w:p>
          <w:p w14:paraId="572D2554" w14:textId="1FE4F3A4" w:rsidR="00755895" w:rsidRPr="00755895" w:rsidRDefault="000A46B1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A</w:t>
            </w:r>
            <w:r w:rsidR="00810477">
              <w:rPr>
                <w:rFonts w:ascii="Arial" w:hAnsi="Arial" w:cs="Arial"/>
                <w:sz w:val="22"/>
                <w:lang w:eastAsia="en-GB"/>
              </w:rPr>
              <w:t>dvice and guidance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level 3 qualification</w:t>
            </w:r>
            <w:r w:rsidR="00DF3640" w:rsidRPr="00755895">
              <w:rPr>
                <w:rFonts w:ascii="Arial" w:hAnsi="Arial" w:cs="Arial"/>
                <w:sz w:val="22"/>
                <w:lang w:eastAsia="en-GB"/>
              </w:rPr>
              <w:t>  </w:t>
            </w:r>
          </w:p>
          <w:p w14:paraId="52BFD0E7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Knowledge of Chambers of Commerce  </w:t>
            </w:r>
          </w:p>
          <w:p w14:paraId="6ADC7F8E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secure CRM systems  </w:t>
            </w:r>
          </w:p>
          <w:p w14:paraId="5E142FCF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working knowledge of Microsoft Office and Cloud based applications  </w:t>
            </w:r>
          </w:p>
          <w:p w14:paraId="6E1091ED" w14:textId="34023533" w:rsidR="00755895" w:rsidRDefault="00B354B1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t>Good use of</w:t>
            </w:r>
            <w:r w:rsidR="000C393A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English and Maths 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>(verbal and written)</w:t>
            </w:r>
          </w:p>
          <w:p w14:paraId="49E0C036" w14:textId="53691246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Mental Health </w:t>
            </w:r>
            <w:r w:rsidR="008D3660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Awareness </w:t>
            </w:r>
            <w:r w:rsidR="003514D2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and/or customer service 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>qualification (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Level 2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or higher)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  </w:t>
            </w:r>
          </w:p>
          <w:p w14:paraId="2D6FF15C" w14:textId="60E8BE59" w:rsidR="002E49BA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Basic Counselling</w:t>
            </w:r>
            <w:r w:rsidR="008D3660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certificate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="008F2CA9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and/or Health and Wellbeing </w:t>
            </w:r>
            <w:r w:rsidR="000A46B1">
              <w:rPr>
                <w:rFonts w:ascii="Arial" w:hAnsi="Arial" w:cs="Arial"/>
                <w:color w:val="000000"/>
                <w:sz w:val="22"/>
                <w:lang w:eastAsia="en-GB"/>
              </w:rPr>
              <w:t>l</w:t>
            </w:r>
            <w:r w:rsidR="008F2CA9">
              <w:rPr>
                <w:rFonts w:ascii="Arial" w:hAnsi="Arial" w:cs="Arial"/>
                <w:color w:val="000000"/>
                <w:sz w:val="22"/>
                <w:lang w:eastAsia="en-GB"/>
              </w:rPr>
              <w:t>evel 3</w:t>
            </w:r>
          </w:p>
          <w:p w14:paraId="2DD31EB0" w14:textId="65324A16" w:rsidR="003514D2" w:rsidRPr="00DD0CCA" w:rsidRDefault="00810477" w:rsidP="00DD0CCA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t>Fire marshal and/or Emergency First Aid at Work certificates including willing and able to operate as in-</w:t>
            </w:r>
            <w:r w:rsidR="00E974DB">
              <w:rPr>
                <w:rFonts w:ascii="Arial" w:hAnsi="Arial" w:cs="Arial"/>
                <w:color w:val="000000"/>
                <w:sz w:val="22"/>
                <w:lang w:eastAsia="en-GB"/>
              </w:rPr>
              <w:t>work</w:t>
            </w:r>
            <w:r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cover</w:t>
            </w:r>
          </w:p>
        </w:tc>
        <w:tc>
          <w:tcPr>
            <w:tcW w:w="1260" w:type="dxa"/>
            <w:hideMark/>
          </w:tcPr>
          <w:p w14:paraId="03619722" w14:textId="59E7899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>essential  </w:t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2E49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</w:p>
          <w:p w14:paraId="51EFB6C9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5EB2809" w14:textId="5196F00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96BD914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446327" w14:textId="40393E01" w:rsidR="00DF3640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B75EE08" w14:textId="6F0C7D95" w:rsidR="003514D2" w:rsidRDefault="002E49B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  <w:r w:rsidR="00862A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</w:p>
          <w:p w14:paraId="1973BF31" w14:textId="51BCD06C" w:rsidR="002E49BA" w:rsidRPr="00755895" w:rsidRDefault="0081047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</w:p>
        </w:tc>
        <w:tc>
          <w:tcPr>
            <w:tcW w:w="1215" w:type="dxa"/>
            <w:hideMark/>
          </w:tcPr>
          <w:p w14:paraId="087A75F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0D7E2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9AD285B" w14:textId="077FA1FC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2F21FDF" w14:textId="10CA3F13" w:rsidR="00DF3640" w:rsidRPr="00755895" w:rsidRDefault="000A46B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esirable  </w:t>
            </w:r>
          </w:p>
          <w:p w14:paraId="0DBD8EAC" w14:textId="39E27898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3C171C1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9DCD1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9D1B55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8C801B5" w14:textId="77777777" w:rsidR="003514D2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</w:p>
          <w:p w14:paraId="4D257C41" w14:textId="4736A51B" w:rsidR="00DF3640" w:rsidRPr="00755895" w:rsidRDefault="000A46B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esirable  </w:t>
            </w:r>
          </w:p>
          <w:p w14:paraId="321C9A50" w14:textId="59E5C15F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E58BA98" w14:textId="7AF6B70B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7CFB104A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6445310E" w14:textId="77777777" w:rsidTr="000A46B1">
        <w:trPr>
          <w:trHeight w:val="300"/>
        </w:trPr>
        <w:tc>
          <w:tcPr>
            <w:tcW w:w="6398" w:type="dxa"/>
            <w:hideMark/>
          </w:tcPr>
          <w:p w14:paraId="6F52C98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Experience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F88EEDD" w14:textId="1BB14027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Understanding of the needs and challenges faced by people experiencing mental health difficulties when looking for employment</w:t>
            </w:r>
          </w:p>
          <w:p w14:paraId="034072EC" w14:textId="0B6DF070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coaching strategies, motivational interviewing and goal setting to achieve employment outcomes</w:t>
            </w:r>
          </w:p>
          <w:p w14:paraId="5A858B05" w14:textId="07AFE493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Good knowledge of Employment Law and the Equality Act in relation to disability and discrimination</w:t>
            </w:r>
          </w:p>
          <w:p w14:paraId="556C4F1B" w14:textId="1CDC362D" w:rsid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relevant Welfare Benefits, i.e. disability, employment and in-work benefits</w:t>
            </w:r>
          </w:p>
          <w:p w14:paraId="0630825A" w14:textId="77777777" w:rsidR="00755895" w:rsidRPr="00EB5628" w:rsidRDefault="00DF3640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Working with companies who are looking to recruit staff  </w:t>
            </w:r>
          </w:p>
          <w:p w14:paraId="18C8B88A" w14:textId="0939AC2D" w:rsidR="00DF3640" w:rsidRPr="00F61A75" w:rsidRDefault="00DF3640" w:rsidP="00F61A75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a diverse range of needs  </w:t>
            </w:r>
          </w:p>
        </w:tc>
        <w:tc>
          <w:tcPr>
            <w:tcW w:w="1260" w:type="dxa"/>
            <w:hideMark/>
          </w:tcPr>
          <w:p w14:paraId="675C35B6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4DC720B" w14:textId="1668E8EF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989E881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1C50CD38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80FF11B" w14:textId="53949088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23A3435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A15BDE" w14:textId="05798E5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8C4D91B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574E434A" w14:textId="23559C4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289B8314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C8FA3C3" w14:textId="265859DC" w:rsidR="00EB5628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</w:t>
            </w:r>
          </w:p>
          <w:p w14:paraId="70786072" w14:textId="267C0425" w:rsidR="00DD0CCA" w:rsidRPr="00755895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hideMark/>
          </w:tcPr>
          <w:p w14:paraId="5518EB33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03F20C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A698D2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57EB8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F2766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9B50C4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1A50F34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43C56480" w14:textId="77777777" w:rsidTr="000A46B1">
        <w:trPr>
          <w:trHeight w:val="300"/>
        </w:trPr>
        <w:tc>
          <w:tcPr>
            <w:tcW w:w="6398" w:type="dxa"/>
            <w:hideMark/>
          </w:tcPr>
          <w:p w14:paraId="4D77C6F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Skills and abilities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909AFB1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organisational and administration skills  </w:t>
            </w:r>
          </w:p>
          <w:p w14:paraId="5BE8B24A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Strong, professional communication skills at all levels (written &amp; verbal)  </w:t>
            </w:r>
          </w:p>
          <w:p w14:paraId="54092147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To understand peoples limitations  </w:t>
            </w:r>
          </w:p>
          <w:p w14:paraId="35F77325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Manage own workload/diary and adhere to deadlines  </w:t>
            </w:r>
          </w:p>
          <w:p w14:paraId="4C34E4E9" w14:textId="15FA7CAD" w:rsidR="00DF3640" w:rsidRPr="00F61A75" w:rsidRDefault="00DF3640" w:rsidP="00F61A7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Ability to check all activity is compliant with Minimum Service levels</w:t>
            </w:r>
          </w:p>
        </w:tc>
        <w:tc>
          <w:tcPr>
            <w:tcW w:w="1260" w:type="dxa"/>
            <w:hideMark/>
          </w:tcPr>
          <w:p w14:paraId="243E8D9F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CBD179" w14:textId="7EB7D44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C2FD816" w14:textId="16C6E7A4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sential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 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>essential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>essential  </w:t>
            </w:r>
          </w:p>
        </w:tc>
        <w:tc>
          <w:tcPr>
            <w:tcW w:w="1215" w:type="dxa"/>
            <w:hideMark/>
          </w:tcPr>
          <w:p w14:paraId="1281A8A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32EB36E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1A64A5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37FD5F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A4001BB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48F2D3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78E123F8" w14:textId="77777777" w:rsidTr="000A46B1">
        <w:trPr>
          <w:trHeight w:val="300"/>
        </w:trPr>
        <w:tc>
          <w:tcPr>
            <w:tcW w:w="6398" w:type="dxa"/>
            <w:hideMark/>
          </w:tcPr>
          <w:p w14:paraId="06AD6915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Personal attributes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C91933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Takes responsibility  </w:t>
            </w:r>
          </w:p>
          <w:p w14:paraId="562478E2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Celebrates and is proud of success  </w:t>
            </w:r>
          </w:p>
          <w:p w14:paraId="0BB5E77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Supports others and works well with a team  </w:t>
            </w:r>
          </w:p>
          <w:p w14:paraId="3DBECC7D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Creative and challenges tradition  </w:t>
            </w:r>
          </w:p>
          <w:p w14:paraId="4782BA99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dependable, reliable and trustworthy  </w:t>
            </w:r>
          </w:p>
          <w:p w14:paraId="7CF51F8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exercise tact and diplomacy at all levels and show empathy  </w:t>
            </w:r>
          </w:p>
          <w:p w14:paraId="3B6ABC1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work under own initiative  </w:t>
            </w:r>
          </w:p>
          <w:p w14:paraId="19A389CE" w14:textId="265992D8" w:rsidR="00ED7E41" w:rsidRPr="001E3457" w:rsidRDefault="00ED7E41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</w:rPr>
            </w:pPr>
            <w:r w:rsidRPr="001E3457">
              <w:rPr>
                <w:rFonts w:ascii="Arial" w:hAnsi="Arial" w:cs="Arial"/>
                <w:color w:val="auto"/>
                <w:sz w:val="22"/>
              </w:rPr>
              <w:t>Full driving licence (able to drive in the UK for business purposes)</w:t>
            </w:r>
            <w:r w:rsidR="00862ABA" w:rsidRPr="001E3457">
              <w:rPr>
                <w:rFonts w:ascii="Arial" w:hAnsi="Arial" w:cs="Arial"/>
                <w:color w:val="auto"/>
                <w:sz w:val="22"/>
              </w:rPr>
              <w:t xml:space="preserve"> with access to own transport</w:t>
            </w:r>
          </w:p>
          <w:p w14:paraId="31EA6D6B" w14:textId="31BAD27C" w:rsidR="00ED7E41" w:rsidRPr="005B59ED" w:rsidRDefault="00862ABA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</w:rPr>
            </w:pPr>
            <w:r w:rsidRPr="005B59ED">
              <w:rPr>
                <w:rFonts w:ascii="Arial" w:hAnsi="Arial" w:cs="Arial"/>
                <w:color w:val="auto"/>
                <w:sz w:val="22"/>
              </w:rPr>
              <w:t>W</w:t>
            </w:r>
            <w:r w:rsidR="00ED7E41" w:rsidRPr="005B59ED">
              <w:rPr>
                <w:rFonts w:ascii="Arial" w:hAnsi="Arial" w:cs="Arial"/>
                <w:color w:val="auto"/>
                <w:sz w:val="22"/>
              </w:rPr>
              <w:t>illing</w:t>
            </w:r>
            <w:r w:rsidRPr="005B59ED">
              <w:rPr>
                <w:rFonts w:ascii="Arial" w:hAnsi="Arial" w:cs="Arial"/>
                <w:color w:val="auto"/>
                <w:sz w:val="22"/>
              </w:rPr>
              <w:t xml:space="preserve"> and able</w:t>
            </w:r>
            <w:r w:rsidR="00ED7E41" w:rsidRPr="005B59ED">
              <w:rPr>
                <w:rFonts w:ascii="Arial" w:hAnsi="Arial" w:cs="Arial"/>
                <w:color w:val="auto"/>
                <w:sz w:val="22"/>
              </w:rPr>
              <w:t xml:space="preserve"> to travel to delivery sites across Derbyshire and Nottinghamshire</w:t>
            </w:r>
          </w:p>
          <w:p w14:paraId="060B6328" w14:textId="747CC356" w:rsidR="004B5867" w:rsidRPr="009A7163" w:rsidRDefault="00DF3640" w:rsidP="004B5867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Tenacious and driven to succeed  </w:t>
            </w:r>
          </w:p>
          <w:p w14:paraId="7784F75E" w14:textId="1F78397A" w:rsidR="00DD0CCA" w:rsidRPr="000A46B1" w:rsidRDefault="00DF3640" w:rsidP="000A46B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Well presented  </w:t>
            </w:r>
          </w:p>
          <w:p w14:paraId="5AA34E30" w14:textId="77777777" w:rsidR="00755895" w:rsidRPr="00755895" w:rsidRDefault="00755895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8E68F9">
              <w:rPr>
                <w:rFonts w:ascii="Arial" w:hAnsi="Arial" w:cs="Arial"/>
                <w:sz w:val="22"/>
                <w:szCs w:val="22"/>
              </w:rPr>
              <w:lastRenderedPageBreak/>
              <w:t>Must be prepared to work flexibly in terms of working hours</w:t>
            </w:r>
          </w:p>
          <w:p w14:paraId="6813CCFF" w14:textId="2F0CDD53" w:rsidR="00DF3640" w:rsidRP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sz w:val="22"/>
                <w:lang w:eastAsia="en-GB"/>
              </w:rPr>
              <w:t>Able to pass an enhance criminal record check  </w:t>
            </w:r>
          </w:p>
        </w:tc>
        <w:tc>
          <w:tcPr>
            <w:tcW w:w="1260" w:type="dxa"/>
            <w:hideMark/>
          </w:tcPr>
          <w:p w14:paraId="5AAC541D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2023B195" w14:textId="55631FEA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14605AD4" w14:textId="56CC3DBB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F89253F" w14:textId="74691415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B66BE7F" w14:textId="7E34721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FA6FB76" w14:textId="3D0913E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E2DCDBC" w14:textId="204D4608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1FCABB5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E3A8834" w14:textId="4F8474D3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8210A89" w14:textId="2782AD47" w:rsidR="00CB7AEA" w:rsidRDefault="001E345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CB7AE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0D009728" w14:textId="01C8CED1" w:rsidR="001E3457" w:rsidRPr="00EC1162" w:rsidRDefault="00CB7AE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B7AEA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</w:p>
          <w:p w14:paraId="1B044321" w14:textId="5B3E427A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542C736" w14:textId="77777777" w:rsidR="00ED7E41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11BCC28B" w14:textId="6C9CE77A" w:rsidR="00DD0CCA" w:rsidRDefault="00DF3640" w:rsidP="009A716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  <w:r w:rsidR="009A7163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400FC16" w14:textId="1151E8C6" w:rsidR="00DF3640" w:rsidRPr="00755895" w:rsidRDefault="00DF3640" w:rsidP="009A716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essential</w:t>
            </w:r>
            <w:r w:rsidR="00ED7E4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ED7E41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essential 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</w:t>
            </w:r>
          </w:p>
        </w:tc>
        <w:tc>
          <w:tcPr>
            <w:tcW w:w="1215" w:type="dxa"/>
            <w:hideMark/>
          </w:tcPr>
          <w:p w14:paraId="018CA926" w14:textId="77777777" w:rsidR="00DF3640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5211284E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96A4AB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8A9028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1659968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0D7CC1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A462B2B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092942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F923BB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74D3B55A" w14:textId="7203FCFE" w:rsidR="001E3457" w:rsidRPr="00755895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</w:tc>
      </w:tr>
    </w:tbl>
    <w:p w14:paraId="3A20A56B" w14:textId="65AC843A" w:rsidR="00602193" w:rsidRPr="001D3CE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77BCD7F" w14:textId="77777777" w:rsidR="00755895" w:rsidRPr="008E68F9" w:rsidRDefault="00DF3640" w:rsidP="00755895">
      <w:pPr>
        <w:shd w:val="clear" w:color="auto" w:fill="FFFFFF"/>
        <w:rPr>
          <w:rFonts w:ascii="Arial" w:hAnsi="Arial" w:cs="Arial"/>
          <w:b/>
          <w:sz w:val="22"/>
        </w:rPr>
      </w:pPr>
      <w:bookmarkStart w:id="0" w:name="_Hlk139538603"/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  <w:r w:rsidR="00755895" w:rsidRPr="008E68F9">
        <w:rPr>
          <w:rFonts w:ascii="Arial" w:hAnsi="Arial" w:cs="Arial"/>
          <w:b/>
          <w:sz w:val="22"/>
        </w:rPr>
        <w:t xml:space="preserve">5. </w:t>
      </w:r>
      <w:r w:rsidR="00755895" w:rsidRPr="008E68F9">
        <w:rPr>
          <w:rFonts w:ascii="Arial" w:hAnsi="Arial" w:cs="Arial"/>
          <w:b/>
          <w:sz w:val="22"/>
        </w:rPr>
        <w:tab/>
      </w:r>
      <w:r w:rsidR="00755895" w:rsidRPr="008E68F9">
        <w:rPr>
          <w:rFonts w:ascii="Arial" w:hAnsi="Arial" w:cs="Arial"/>
          <w:b/>
          <w:sz w:val="22"/>
          <w:u w:val="single"/>
        </w:rPr>
        <w:t>OTHER INFORMATION</w:t>
      </w:r>
    </w:p>
    <w:p w14:paraId="238748B2" w14:textId="77777777" w:rsidR="00755895" w:rsidRPr="008E68F9" w:rsidRDefault="00755895" w:rsidP="00755895">
      <w:pPr>
        <w:ind w:right="-185"/>
        <w:rPr>
          <w:rFonts w:ascii="Arial" w:eastAsia="Calibri" w:hAnsi="Arial" w:cs="Arial"/>
          <w:sz w:val="22"/>
        </w:rPr>
      </w:pPr>
    </w:p>
    <w:bookmarkEnd w:id="0"/>
    <w:p w14:paraId="28FC07DE" w14:textId="00224C48" w:rsidR="009D6231" w:rsidRPr="0060090F" w:rsidRDefault="009D6231" w:rsidP="009D6231">
      <w:pPr>
        <w:ind w:right="-185"/>
        <w:rPr>
          <w:rFonts w:ascii="Arial" w:eastAsia="Calibri" w:hAnsi="Arial" w:cs="Arial"/>
          <w:sz w:val="22"/>
        </w:rPr>
      </w:pPr>
      <w:r w:rsidRPr="004317E2">
        <w:rPr>
          <w:rFonts w:ascii="Arial" w:eastAsia="Calibri" w:hAnsi="Arial" w:cs="Arial"/>
          <w:sz w:val="22"/>
        </w:rPr>
        <w:t xml:space="preserve">This role operates within </w:t>
      </w:r>
      <w:r>
        <w:rPr>
          <w:rFonts w:ascii="Arial" w:eastAsia="Calibri" w:hAnsi="Arial" w:cs="Arial"/>
          <w:sz w:val="22"/>
        </w:rPr>
        <w:t>a</w:t>
      </w:r>
      <w:r w:rsidRPr="004317E2">
        <w:rPr>
          <w:rFonts w:ascii="Arial" w:eastAsia="Calibri" w:hAnsi="Arial" w:cs="Arial"/>
          <w:sz w:val="22"/>
        </w:rPr>
        <w:t xml:space="preserve"> face-to-face delivery model </w:t>
      </w:r>
      <w:r>
        <w:rPr>
          <w:rFonts w:ascii="Arial" w:eastAsia="Calibri" w:hAnsi="Arial" w:cs="Arial"/>
          <w:sz w:val="22"/>
        </w:rPr>
        <w:t xml:space="preserve">(working from Chamber offices, in the community and within customer premises) </w:t>
      </w:r>
      <w:r w:rsidRPr="004317E2">
        <w:rPr>
          <w:rFonts w:ascii="Arial" w:eastAsia="Calibri" w:hAnsi="Arial" w:cs="Arial"/>
          <w:sz w:val="22"/>
        </w:rPr>
        <w:t xml:space="preserve">and therefore not suitable for </w:t>
      </w:r>
      <w:r w:rsidR="009E5381">
        <w:rPr>
          <w:rFonts w:ascii="Arial" w:eastAsia="Calibri" w:hAnsi="Arial" w:cs="Arial"/>
          <w:sz w:val="22"/>
        </w:rPr>
        <w:t>home</w:t>
      </w:r>
      <w:r w:rsidRPr="004317E2">
        <w:rPr>
          <w:rFonts w:ascii="Arial" w:eastAsia="Calibri" w:hAnsi="Arial" w:cs="Arial"/>
          <w:sz w:val="22"/>
        </w:rPr>
        <w:t xml:space="preserve"> working.</w:t>
      </w:r>
    </w:p>
    <w:p w14:paraId="2AD2B63D" w14:textId="50AE9FD7" w:rsidR="00DF3640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5DB06A5" w14:textId="219B26DA" w:rsidR="00810477" w:rsidRDefault="00810477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C17141">
        <w:rPr>
          <w:rFonts w:ascii="Arial" w:eastAsia="Times New Roman" w:hAnsi="Arial" w:cs="Arial"/>
          <w:color w:val="000000"/>
          <w:sz w:val="22"/>
          <w:lang w:eastAsia="en-GB"/>
        </w:rPr>
        <w:t>Th</w:t>
      </w:r>
      <w:r w:rsidR="001B15CA">
        <w:rPr>
          <w:rFonts w:ascii="Arial" w:eastAsia="Times New Roman" w:hAnsi="Arial" w:cs="Arial"/>
          <w:color w:val="000000"/>
          <w:sz w:val="22"/>
          <w:lang w:eastAsia="en-GB"/>
        </w:rPr>
        <w:t>e salary scale for this role is</w:t>
      </w:r>
      <w:r w:rsidRPr="00C17141">
        <w:rPr>
          <w:rFonts w:ascii="Arial" w:eastAsia="Times New Roman" w:hAnsi="Arial" w:cs="Arial"/>
          <w:color w:val="000000"/>
          <w:sz w:val="22"/>
          <w:lang w:eastAsia="en-GB"/>
        </w:rPr>
        <w:t>:</w:t>
      </w:r>
    </w:p>
    <w:p w14:paraId="1457FFC0" w14:textId="77777777" w:rsidR="00C17141" w:rsidRDefault="00C17141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17141" w14:paraId="1EBF7665" w14:textId="77777777" w:rsidTr="00BA576C">
        <w:trPr>
          <w:trHeight w:val="197"/>
        </w:trPr>
        <w:tc>
          <w:tcPr>
            <w:tcW w:w="1555" w:type="dxa"/>
          </w:tcPr>
          <w:p w14:paraId="2634CDC2" w14:textId="546D978F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1</w:t>
            </w:r>
          </w:p>
        </w:tc>
        <w:tc>
          <w:tcPr>
            <w:tcW w:w="7461" w:type="dxa"/>
          </w:tcPr>
          <w:p w14:paraId="52C65BE0" w14:textId="61002C2D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 xml:space="preserve">Starting salary </w:t>
            </w:r>
            <w:r w:rsidR="001B15CA">
              <w:rPr>
                <w:rFonts w:ascii="Arial" w:hAnsi="Arial" w:cs="Arial"/>
                <w:sz w:val="22"/>
              </w:rPr>
              <w:t>of</w:t>
            </w:r>
            <w:r w:rsidRPr="00C17141">
              <w:rPr>
                <w:rFonts w:ascii="Arial" w:hAnsi="Arial" w:cs="Arial"/>
                <w:sz w:val="22"/>
              </w:rPr>
              <w:t xml:space="preserve"> £28,000 per annum</w:t>
            </w:r>
          </w:p>
        </w:tc>
      </w:tr>
      <w:tr w:rsidR="00C17141" w14:paraId="2E869C56" w14:textId="77777777" w:rsidTr="00BA576C">
        <w:trPr>
          <w:trHeight w:val="2342"/>
        </w:trPr>
        <w:tc>
          <w:tcPr>
            <w:tcW w:w="1555" w:type="dxa"/>
          </w:tcPr>
          <w:p w14:paraId="322DC840" w14:textId="1B5DAB0E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2</w:t>
            </w:r>
          </w:p>
        </w:tc>
        <w:tc>
          <w:tcPr>
            <w:tcW w:w="7461" w:type="dxa"/>
          </w:tcPr>
          <w:p w14:paraId="2B4416C2" w14:textId="1A798CD3" w:rsidR="00C17141" w:rsidRDefault="00C17141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postholder can apply</w:t>
            </w:r>
            <w:r w:rsidR="001B15CA"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/>
                <w:sz w:val="22"/>
              </w:rPr>
              <w:t xml:space="preserve"> for a salary of £29,000 per annum if they have:</w:t>
            </w:r>
          </w:p>
          <w:p w14:paraId="3CFC3B72" w14:textId="25F4DA81" w:rsidR="001B15CA" w:rsidRPr="001B15CA" w:rsidRDefault="001B15CA" w:rsidP="001B15CA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completed their probationary period</w:t>
            </w:r>
            <w:r w:rsidR="000233C4">
              <w:rPr>
                <w:rFonts w:ascii="Arial" w:hAnsi="Arial" w:cs="Arial"/>
                <w:sz w:val="22"/>
              </w:rPr>
              <w:t xml:space="preserve"> and the IPS Grow training</w:t>
            </w:r>
          </w:p>
          <w:p w14:paraId="1DB23682" w14:textId="375201E9" w:rsidR="00C17141" w:rsidRDefault="001B15CA" w:rsidP="00C17141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</w:t>
            </w:r>
            <w:r w:rsidR="00C17141">
              <w:rPr>
                <w:rFonts w:ascii="Arial" w:hAnsi="Arial" w:cs="Arial"/>
                <w:sz w:val="22"/>
              </w:rPr>
              <w:t>least 24-weeks continuous service at the Chamber</w:t>
            </w:r>
          </w:p>
          <w:p w14:paraId="64469511" w14:textId="77777777" w:rsidR="001B15CA" w:rsidRPr="001B15CA" w:rsidRDefault="00C17141" w:rsidP="00C17141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Pr="00C17141">
              <w:rPr>
                <w:rFonts w:ascii="Arial" w:hAnsi="Arial" w:cs="Arial"/>
                <w:sz w:val="22"/>
                <w:szCs w:val="22"/>
              </w:rPr>
              <w:t>involved in any performance management, disciplinary or capability process in the last 60 days before application.</w:t>
            </w:r>
          </w:p>
          <w:p w14:paraId="216804A3" w14:textId="441C3253" w:rsidR="00C17141" w:rsidRPr="001B15CA" w:rsidRDefault="001B15CA" w:rsidP="001B15C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*Apply by submitting copies of relevant certificates to </w:t>
            </w:r>
            <w:hyperlink r:id="rId10" w:history="1">
              <w:r w:rsidRPr="001B15CA">
                <w:rPr>
                  <w:rStyle w:val="Hyperlink"/>
                  <w:rFonts w:ascii="Arial" w:hAnsi="Arial" w:cs="Arial"/>
                  <w:i/>
                  <w:iCs/>
                  <w:szCs w:val="20"/>
                </w:rPr>
                <w:t>hr@emc-dnl.co.uk</w:t>
              </w:r>
            </w:hyperlink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 stating scale point </w:t>
            </w:r>
            <w:r>
              <w:rPr>
                <w:rFonts w:ascii="Arial" w:hAnsi="Arial" w:cs="Arial"/>
                <w:i/>
                <w:iCs/>
                <w:szCs w:val="20"/>
              </w:rPr>
              <w:t>2</w:t>
            </w:r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 Employment Specialist eligibility</w:t>
            </w:r>
            <w:r w:rsidR="0035026B">
              <w:rPr>
                <w:rFonts w:ascii="Arial" w:hAnsi="Arial" w:cs="Arial"/>
                <w:i/>
                <w:iCs/>
                <w:szCs w:val="20"/>
              </w:rPr>
              <w:t>, any pay changes will be confirmed in writing by HR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with effect from 1</w:t>
            </w:r>
            <w:r w:rsidR="00F804D5" w:rsidRPr="00F804D5">
              <w:rPr>
                <w:rFonts w:ascii="Arial" w:hAnsi="Arial" w:cs="Arial"/>
                <w:i/>
                <w:iCs/>
                <w:szCs w:val="20"/>
                <w:vertAlign w:val="superscript"/>
              </w:rPr>
              <w:t>st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of following month</w:t>
            </w:r>
          </w:p>
        </w:tc>
      </w:tr>
      <w:tr w:rsidR="00C17141" w14:paraId="0D435FD1" w14:textId="77777777" w:rsidTr="003C446F">
        <w:trPr>
          <w:trHeight w:val="3430"/>
        </w:trPr>
        <w:tc>
          <w:tcPr>
            <w:tcW w:w="1555" w:type="dxa"/>
          </w:tcPr>
          <w:p w14:paraId="7D284EC7" w14:textId="1E9F629E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3</w:t>
            </w:r>
          </w:p>
        </w:tc>
        <w:tc>
          <w:tcPr>
            <w:tcW w:w="7461" w:type="dxa"/>
          </w:tcPr>
          <w:p w14:paraId="3FEA4044" w14:textId="13478852" w:rsidR="00C17141" w:rsidRPr="00C17141" w:rsidRDefault="00C17141" w:rsidP="00C17141">
            <w:pPr>
              <w:rPr>
                <w:sz w:val="22"/>
              </w:rPr>
            </w:pPr>
            <w:r w:rsidRPr="00C17141">
              <w:rPr>
                <w:rFonts w:ascii="Arial" w:hAnsi="Arial" w:cs="Arial"/>
                <w:sz w:val="22"/>
              </w:rPr>
              <w:t xml:space="preserve">The postholder </w:t>
            </w:r>
            <w:r>
              <w:rPr>
                <w:rFonts w:ascii="Arial" w:hAnsi="Arial" w:cs="Arial"/>
                <w:sz w:val="22"/>
              </w:rPr>
              <w:t>can</w:t>
            </w:r>
            <w:r w:rsidRPr="00C17141">
              <w:rPr>
                <w:rFonts w:ascii="Arial" w:hAnsi="Arial" w:cs="Arial"/>
                <w:sz w:val="22"/>
              </w:rPr>
              <w:t xml:space="preserve"> apply</w:t>
            </w:r>
            <w:r w:rsidR="0062423A">
              <w:rPr>
                <w:rFonts w:ascii="Arial" w:hAnsi="Arial" w:cs="Arial"/>
                <w:sz w:val="22"/>
              </w:rPr>
              <w:t>^</w:t>
            </w:r>
            <w:r w:rsidRPr="00C17141">
              <w:rPr>
                <w:rFonts w:ascii="Arial" w:hAnsi="Arial" w:cs="Arial"/>
                <w:sz w:val="22"/>
              </w:rPr>
              <w:t xml:space="preserve"> for a salary of £30,000 per annum if</w:t>
            </w:r>
            <w:r>
              <w:rPr>
                <w:rFonts w:ascii="Arial" w:hAnsi="Arial" w:cs="Arial"/>
                <w:sz w:val="22"/>
              </w:rPr>
              <w:t xml:space="preserve"> they</w:t>
            </w:r>
            <w:r w:rsidRPr="00C17141">
              <w:rPr>
                <w:rFonts w:ascii="Arial" w:hAnsi="Arial" w:cs="Arial"/>
                <w:sz w:val="22"/>
              </w:rPr>
              <w:t>:</w:t>
            </w:r>
          </w:p>
          <w:p w14:paraId="4848A91A" w14:textId="63C76445" w:rsidR="001B15CA" w:rsidRPr="000233C4" w:rsidRDefault="00C17141" w:rsidP="000233C4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C17141">
              <w:rPr>
                <w:rFonts w:ascii="Arial" w:hAnsi="Arial" w:cs="Arial"/>
                <w:sz w:val="22"/>
                <w:szCs w:val="22"/>
              </w:rPr>
              <w:t>ave successfully completed their probationary period</w:t>
            </w:r>
            <w:r w:rsidR="000233C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1B15CA" w:rsidRPr="000233C4">
              <w:rPr>
                <w:rFonts w:ascii="Arial" w:hAnsi="Arial" w:cs="Arial"/>
                <w:sz w:val="22"/>
              </w:rPr>
              <w:t xml:space="preserve"> the IPS Grow training</w:t>
            </w:r>
          </w:p>
          <w:p w14:paraId="3B8226B0" w14:textId="77D9E01F" w:rsidR="00C17141" w:rsidRPr="00C17141" w:rsidRDefault="00C17141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0A46B1">
              <w:rPr>
                <w:rFonts w:ascii="Arial" w:hAnsi="Arial" w:cs="Arial"/>
                <w:sz w:val="22"/>
                <w:szCs w:val="22"/>
              </w:rPr>
              <w:t>l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0A46B1">
              <w:rPr>
                <w:rFonts w:ascii="Arial" w:hAnsi="Arial" w:cs="Arial"/>
                <w:sz w:val="22"/>
                <w:szCs w:val="22"/>
              </w:rPr>
              <w:t>3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5CA">
              <w:rPr>
                <w:rFonts w:ascii="Arial" w:hAnsi="Arial" w:cs="Arial"/>
                <w:sz w:val="22"/>
                <w:szCs w:val="22"/>
              </w:rPr>
              <w:t xml:space="preserve">or higher </w:t>
            </w:r>
            <w:r w:rsidRPr="00C17141">
              <w:rPr>
                <w:rFonts w:ascii="Arial" w:hAnsi="Arial" w:cs="Arial"/>
                <w:sz w:val="22"/>
                <w:szCs w:val="22"/>
              </w:rPr>
              <w:t>advice and guidance qualification</w:t>
            </w:r>
          </w:p>
          <w:p w14:paraId="76125876" w14:textId="0B27B9FB" w:rsidR="00C17141" w:rsidRPr="00C17141" w:rsidRDefault="00C17141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0A46B1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evel 2 or higher </w:t>
            </w:r>
            <w:r w:rsidRPr="00C17141">
              <w:rPr>
                <w:rFonts w:ascii="Arial" w:hAnsi="Arial" w:cs="Arial"/>
                <w:sz w:val="22"/>
                <w:szCs w:val="22"/>
              </w:rPr>
              <w:t>Mental Health Awareness</w:t>
            </w:r>
            <w:r w:rsidR="0081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8F" w:rsidRPr="00E2722B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81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4296">
              <w:rPr>
                <w:rFonts w:ascii="Arial" w:hAnsi="Arial" w:cs="Arial"/>
                <w:sz w:val="22"/>
                <w:szCs w:val="22"/>
              </w:rPr>
              <w:t>customer service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</w:p>
          <w:p w14:paraId="66835DD7" w14:textId="22DAFB9D" w:rsidR="00C17141" w:rsidRPr="005C4296" w:rsidRDefault="00C17141" w:rsidP="005C4296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5A78BA">
              <w:rPr>
                <w:rFonts w:ascii="Arial" w:hAnsi="Arial" w:cs="Arial"/>
                <w:sz w:val="22"/>
                <w:szCs w:val="22"/>
              </w:rPr>
              <w:t>a</w:t>
            </w:r>
            <w:r w:rsidR="00BA5A81">
              <w:rPr>
                <w:rFonts w:ascii="Arial" w:hAnsi="Arial" w:cs="Arial"/>
                <w:sz w:val="22"/>
                <w:szCs w:val="22"/>
              </w:rPr>
              <w:t xml:space="preserve"> certified</w:t>
            </w:r>
            <w:r w:rsidR="005A78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141">
              <w:rPr>
                <w:rFonts w:ascii="Arial" w:hAnsi="Arial" w:cs="Arial"/>
                <w:sz w:val="22"/>
                <w:szCs w:val="22"/>
              </w:rPr>
              <w:t>fire marshal and/or emergency first aid at work trained and willing to provide in-</w:t>
            </w:r>
            <w:r w:rsidR="00E974DB">
              <w:rPr>
                <w:rFonts w:ascii="Arial" w:hAnsi="Arial" w:cs="Arial"/>
                <w:sz w:val="22"/>
                <w:szCs w:val="22"/>
              </w:rPr>
              <w:t>work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cover</w:t>
            </w:r>
          </w:p>
          <w:p w14:paraId="1FEC6049" w14:textId="269B7118" w:rsidR="00C17141" w:rsidRPr="00C17141" w:rsidRDefault="00246185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n</w:t>
            </w:r>
            <w:r w:rsidR="00C17141" w:rsidRPr="00C17141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="001B15CA"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="00C17141" w:rsidRPr="00C17141">
              <w:rPr>
                <w:rFonts w:ascii="Arial" w:hAnsi="Arial" w:cs="Arial"/>
                <w:sz w:val="22"/>
                <w:szCs w:val="22"/>
              </w:rPr>
              <w:t>involved in any performance management, disciplinary or capability process in the last 60 days before application.</w:t>
            </w:r>
          </w:p>
          <w:p w14:paraId="0E6329B3" w14:textId="1361B258" w:rsidR="00C17141" w:rsidRPr="00C17141" w:rsidRDefault="0062423A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^</w:t>
            </w:r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Apply by submitting copies of relevant certificates to </w:t>
            </w:r>
            <w:hyperlink r:id="rId11" w:history="1">
              <w:r w:rsidR="001B15CA" w:rsidRPr="001B15CA">
                <w:rPr>
                  <w:rStyle w:val="Hyperlink"/>
                  <w:rFonts w:ascii="Arial" w:hAnsi="Arial" w:cs="Arial"/>
                  <w:i/>
                  <w:iCs/>
                  <w:szCs w:val="20"/>
                </w:rPr>
                <w:t>hr@emc-dnl.co.uk</w:t>
              </w:r>
            </w:hyperlink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 stating scale point </w:t>
            </w:r>
            <w:r w:rsidR="001B15CA">
              <w:rPr>
                <w:rFonts w:ascii="Arial" w:hAnsi="Arial" w:cs="Arial"/>
                <w:i/>
                <w:iCs/>
                <w:szCs w:val="20"/>
              </w:rPr>
              <w:t>3</w:t>
            </w:r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 Employment Specialist eligibility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>, any pay changes will be confirmed in writing by HR with effect from 1</w:t>
            </w:r>
            <w:r w:rsidR="00F804D5" w:rsidRPr="00F804D5">
              <w:rPr>
                <w:rFonts w:ascii="Arial" w:hAnsi="Arial" w:cs="Arial"/>
                <w:i/>
                <w:iCs/>
                <w:szCs w:val="20"/>
                <w:vertAlign w:val="superscript"/>
              </w:rPr>
              <w:t>st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of following month</w:t>
            </w:r>
          </w:p>
        </w:tc>
      </w:tr>
    </w:tbl>
    <w:p w14:paraId="35531A68" w14:textId="77777777" w:rsidR="00810477" w:rsidRDefault="00810477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6FA8B8DB" w14:textId="1955FEA9" w:rsidR="009D049A" w:rsidRPr="009D049A" w:rsidRDefault="00F71831" w:rsidP="009D049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Chamber is</w:t>
      </w:r>
      <w:r w:rsidR="0018758B">
        <w:rPr>
          <w:rFonts w:ascii="Arial" w:hAnsi="Arial" w:cs="Arial"/>
          <w:sz w:val="22"/>
        </w:rPr>
        <w:t xml:space="preserve"> committed to support</w:t>
      </w:r>
      <w:r>
        <w:rPr>
          <w:rFonts w:ascii="Arial" w:hAnsi="Arial" w:cs="Arial"/>
          <w:sz w:val="22"/>
        </w:rPr>
        <w:t>ing</w:t>
      </w:r>
      <w:r w:rsidR="0018758B">
        <w:rPr>
          <w:rFonts w:ascii="Arial" w:hAnsi="Arial" w:cs="Arial"/>
          <w:sz w:val="22"/>
        </w:rPr>
        <w:t xml:space="preserve"> our people </w:t>
      </w:r>
      <w:r w:rsidR="005F7142">
        <w:rPr>
          <w:rFonts w:ascii="Arial" w:hAnsi="Arial" w:cs="Arial"/>
          <w:sz w:val="22"/>
        </w:rPr>
        <w:t>on their learning journey</w:t>
      </w:r>
      <w:r>
        <w:rPr>
          <w:rFonts w:ascii="Arial" w:hAnsi="Arial" w:cs="Arial"/>
          <w:sz w:val="22"/>
        </w:rPr>
        <w:t>. Due to budgets</w:t>
      </w:r>
      <w:r w:rsidR="000A0478">
        <w:rPr>
          <w:rFonts w:ascii="Arial" w:hAnsi="Arial" w:cs="Arial"/>
          <w:sz w:val="22"/>
        </w:rPr>
        <w:t>,</w:t>
      </w:r>
      <w:r w:rsidR="0018758B">
        <w:rPr>
          <w:rFonts w:ascii="Arial" w:hAnsi="Arial" w:cs="Arial"/>
          <w:sz w:val="22"/>
        </w:rPr>
        <w:t xml:space="preserve"> t</w:t>
      </w:r>
      <w:r w:rsidR="009D049A" w:rsidRPr="009D049A">
        <w:rPr>
          <w:rFonts w:ascii="Arial" w:hAnsi="Arial" w:cs="Arial"/>
          <w:sz w:val="22"/>
        </w:rPr>
        <w:t xml:space="preserve">here </w:t>
      </w:r>
      <w:r w:rsidR="009D049A">
        <w:rPr>
          <w:rFonts w:ascii="Arial" w:hAnsi="Arial" w:cs="Arial"/>
          <w:sz w:val="22"/>
        </w:rPr>
        <w:t>is</w:t>
      </w:r>
      <w:r w:rsidR="009D049A" w:rsidRPr="009D049A">
        <w:rPr>
          <w:rFonts w:ascii="Arial" w:hAnsi="Arial" w:cs="Arial"/>
          <w:sz w:val="22"/>
        </w:rPr>
        <w:t xml:space="preserve"> a </w:t>
      </w:r>
      <w:r w:rsidR="009D049A">
        <w:rPr>
          <w:rFonts w:ascii="Arial" w:hAnsi="Arial" w:cs="Arial"/>
          <w:sz w:val="22"/>
        </w:rPr>
        <w:t xml:space="preserve">finite </w:t>
      </w:r>
      <w:r w:rsidR="009D049A" w:rsidRPr="009D049A">
        <w:rPr>
          <w:rFonts w:ascii="Arial" w:hAnsi="Arial" w:cs="Arial"/>
          <w:sz w:val="22"/>
        </w:rPr>
        <w:t xml:space="preserve">number of </w:t>
      </w:r>
      <w:r w:rsidR="00246185">
        <w:rPr>
          <w:rFonts w:ascii="Arial" w:hAnsi="Arial" w:cs="Arial"/>
          <w:sz w:val="22"/>
        </w:rPr>
        <w:t>training</w:t>
      </w:r>
      <w:r w:rsidR="009D049A" w:rsidRPr="009D049A">
        <w:rPr>
          <w:rFonts w:ascii="Arial" w:hAnsi="Arial" w:cs="Arial"/>
          <w:sz w:val="22"/>
        </w:rPr>
        <w:t xml:space="preserve"> places per year. Each year </w:t>
      </w:r>
      <w:r w:rsidR="0018758B">
        <w:rPr>
          <w:rFonts w:ascii="Arial" w:hAnsi="Arial" w:cs="Arial"/>
          <w:sz w:val="22"/>
        </w:rPr>
        <w:t xml:space="preserve">the </w:t>
      </w:r>
      <w:r w:rsidR="00644D7E">
        <w:rPr>
          <w:rFonts w:ascii="Arial" w:hAnsi="Arial" w:cs="Arial"/>
          <w:sz w:val="22"/>
        </w:rPr>
        <w:t>department head</w:t>
      </w:r>
      <w:r w:rsidR="009D049A" w:rsidRPr="009D049A">
        <w:rPr>
          <w:rFonts w:ascii="Arial" w:hAnsi="Arial" w:cs="Arial"/>
          <w:sz w:val="22"/>
        </w:rPr>
        <w:t xml:space="preserve"> will invite </w:t>
      </w:r>
      <w:r w:rsidR="0018758B">
        <w:rPr>
          <w:rFonts w:ascii="Arial" w:hAnsi="Arial" w:cs="Arial"/>
          <w:sz w:val="22"/>
        </w:rPr>
        <w:t>team members</w:t>
      </w:r>
      <w:r w:rsidR="009D049A" w:rsidRPr="009D049A">
        <w:rPr>
          <w:rFonts w:ascii="Arial" w:hAnsi="Arial" w:cs="Arial"/>
          <w:sz w:val="22"/>
        </w:rPr>
        <w:t xml:space="preserve"> to </w:t>
      </w:r>
      <w:r w:rsidR="00AA4C98">
        <w:rPr>
          <w:rFonts w:ascii="Arial" w:hAnsi="Arial" w:cs="Arial"/>
          <w:sz w:val="22"/>
        </w:rPr>
        <w:t>express their interest in writing</w:t>
      </w:r>
      <w:r w:rsidR="009D049A" w:rsidRPr="009D049A">
        <w:rPr>
          <w:rFonts w:ascii="Arial" w:hAnsi="Arial" w:cs="Arial"/>
          <w:sz w:val="22"/>
        </w:rPr>
        <w:t xml:space="preserve"> </w:t>
      </w:r>
      <w:r w:rsidR="006E0D0A">
        <w:rPr>
          <w:rFonts w:ascii="Arial" w:hAnsi="Arial" w:cs="Arial"/>
          <w:sz w:val="22"/>
        </w:rPr>
        <w:t>for the</w:t>
      </w:r>
      <w:r w:rsidR="00644D7E">
        <w:rPr>
          <w:rFonts w:ascii="Arial" w:hAnsi="Arial" w:cs="Arial"/>
          <w:sz w:val="22"/>
        </w:rPr>
        <w:t xml:space="preserve"> </w:t>
      </w:r>
      <w:r w:rsidR="00CC0AF1">
        <w:rPr>
          <w:rFonts w:ascii="Arial" w:hAnsi="Arial" w:cs="Arial"/>
          <w:sz w:val="22"/>
        </w:rPr>
        <w:t>qualifications</w:t>
      </w:r>
      <w:r w:rsidR="00941CED">
        <w:rPr>
          <w:rFonts w:ascii="Arial" w:hAnsi="Arial" w:cs="Arial"/>
          <w:sz w:val="22"/>
        </w:rPr>
        <w:t xml:space="preserve"> </w:t>
      </w:r>
      <w:r w:rsidR="009D049A" w:rsidRPr="009D049A">
        <w:rPr>
          <w:rFonts w:ascii="Arial" w:hAnsi="Arial" w:cs="Arial"/>
          <w:sz w:val="22"/>
        </w:rPr>
        <w:t xml:space="preserve">available. If there are more expressions of interest than places available, </w:t>
      </w:r>
      <w:r w:rsidR="00A11583">
        <w:rPr>
          <w:rFonts w:ascii="Arial" w:hAnsi="Arial" w:cs="Arial"/>
          <w:sz w:val="22"/>
        </w:rPr>
        <w:t>we</w:t>
      </w:r>
      <w:r w:rsidR="009D049A" w:rsidRPr="009D049A">
        <w:rPr>
          <w:rFonts w:ascii="Arial" w:hAnsi="Arial" w:cs="Arial"/>
          <w:sz w:val="22"/>
        </w:rPr>
        <w:t xml:space="preserve"> will shortlist people based on their </w:t>
      </w:r>
      <w:r w:rsidR="00A20B76">
        <w:rPr>
          <w:rFonts w:ascii="Arial" w:hAnsi="Arial" w:cs="Arial"/>
          <w:sz w:val="22"/>
        </w:rPr>
        <w:t xml:space="preserve">programme </w:t>
      </w:r>
      <w:r w:rsidR="009D049A" w:rsidRPr="009D049A">
        <w:rPr>
          <w:rFonts w:ascii="Arial" w:hAnsi="Arial" w:cs="Arial"/>
          <w:sz w:val="22"/>
        </w:rPr>
        <w:t>performance</w:t>
      </w:r>
      <w:r w:rsidR="008F2CA9">
        <w:rPr>
          <w:rFonts w:ascii="Arial" w:hAnsi="Arial" w:cs="Arial"/>
          <w:sz w:val="22"/>
        </w:rPr>
        <w:t>.</w:t>
      </w:r>
    </w:p>
    <w:p w14:paraId="2DA6BF87" w14:textId="77777777" w:rsidR="005F7142" w:rsidRDefault="005F7142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1AB650E8" w14:textId="77777777" w:rsidR="00A11583" w:rsidRPr="00755895" w:rsidRDefault="00A11583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0A604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name: _________________________   </w:t>
      </w:r>
    </w:p>
    <w:p w14:paraId="2C11E5C4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45A84E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4E2A8BE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signature: _____________________  </w:t>
      </w:r>
    </w:p>
    <w:p w14:paraId="0E221001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6B901FA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67D7A67" w14:textId="26C8F22C" w:rsidR="00826854" w:rsidRPr="001B15CA" w:rsidRDefault="00DF3640" w:rsidP="005F7142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Date signed: ________________  </w:t>
      </w:r>
    </w:p>
    <w:sectPr w:rsidR="00826854" w:rsidRPr="001B15CA" w:rsidSect="00E63931">
      <w:headerReference w:type="default" r:id="rId12"/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1A82" w14:textId="77777777" w:rsidR="00ED5714" w:rsidRDefault="00ED5714" w:rsidP="00CB4123">
      <w:r>
        <w:separator/>
      </w:r>
    </w:p>
  </w:endnote>
  <w:endnote w:type="continuationSeparator" w:id="0">
    <w:p w14:paraId="2F108063" w14:textId="77777777" w:rsidR="00ED5714" w:rsidRDefault="00ED5714" w:rsidP="00CB4123">
      <w:r>
        <w:continuationSeparator/>
      </w:r>
    </w:p>
  </w:endnote>
  <w:endnote w:type="continuationNotice" w:id="1">
    <w:p w14:paraId="30026208" w14:textId="77777777" w:rsidR="00ED5714" w:rsidRDefault="00ED5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5A428" w14:textId="1AFE6A2D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  <w:r w:rsidR="008353A6">
          <w:rPr>
            <w:rFonts w:ascii="Arial" w:hAnsi="Arial" w:cs="Arial"/>
            <w:noProof/>
            <w:sz w:val="22"/>
          </w:rPr>
          <w:t xml:space="preserve"> </w:t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4458" w14:textId="77777777" w:rsidR="00ED5714" w:rsidRDefault="00ED5714" w:rsidP="00CB4123">
      <w:r>
        <w:separator/>
      </w:r>
    </w:p>
  </w:footnote>
  <w:footnote w:type="continuationSeparator" w:id="0">
    <w:p w14:paraId="5D1E0698" w14:textId="77777777" w:rsidR="00ED5714" w:rsidRDefault="00ED5714" w:rsidP="00CB4123">
      <w:r>
        <w:continuationSeparator/>
      </w:r>
    </w:p>
  </w:footnote>
  <w:footnote w:type="continuationNotice" w:id="1">
    <w:p w14:paraId="05345E1A" w14:textId="77777777" w:rsidR="00ED5714" w:rsidRDefault="00ED5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91B" w14:textId="16A1E1EB" w:rsidR="00A04809" w:rsidRPr="00137A78" w:rsidRDefault="009E7F5C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4BD33" wp14:editId="0E1E5782">
          <wp:simplePos x="0" y="0"/>
          <wp:positionH relativeFrom="column">
            <wp:posOffset>4133850</wp:posOffset>
          </wp:positionH>
          <wp:positionV relativeFrom="paragraph">
            <wp:posOffset>-278130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3E509D7A" w14:textId="5F32638C" w:rsidR="00755895" w:rsidRPr="00105473" w:rsidRDefault="00EF5DEA" w:rsidP="00755895">
    <w:pPr>
      <w:textAlignment w:val="baseline"/>
      <w:rPr>
        <w:rFonts w:ascii="Segoe UI" w:eastAsia="Times New Roman" w:hAnsi="Segoe UI" w:cs="Segoe UI"/>
        <w:color w:val="000000"/>
        <w:sz w:val="28"/>
        <w:szCs w:val="28"/>
        <w:lang w:eastAsia="en-GB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EMPLOYMENT SPECIALIST</w:t>
    </w:r>
    <w:r w:rsidR="00755895" w:rsidRPr="00105473">
      <w:rPr>
        <w:rFonts w:ascii="Arial" w:eastAsia="Times New Roman" w:hAnsi="Arial" w:cs="Arial"/>
        <w:color w:val="000000"/>
        <w:sz w:val="28"/>
        <w:szCs w:val="28"/>
        <w:lang w:eastAsia="en-GB"/>
      </w:rPr>
      <w:t> </w:t>
    </w:r>
  </w:p>
  <w:p w14:paraId="35B63966" w14:textId="77777777" w:rsidR="00755895" w:rsidRPr="00DF3640" w:rsidRDefault="00755895" w:rsidP="00755895">
    <w:pPr>
      <w:textAlignment w:val="baseline"/>
      <w:rPr>
        <w:rFonts w:ascii="Segoe UI" w:eastAsia="Times New Roman" w:hAnsi="Segoe UI" w:cs="Segoe UI"/>
        <w:color w:val="000000"/>
        <w:sz w:val="18"/>
        <w:szCs w:val="18"/>
        <w:lang w:eastAsia="en-GB"/>
      </w:rPr>
    </w:pPr>
    <w:r w:rsidRPr="00DF3640">
      <w:rPr>
        <w:rFonts w:ascii="Arial" w:eastAsia="Times New Roman" w:hAnsi="Arial" w:cs="Arial"/>
        <w:b/>
        <w:bCs/>
        <w:color w:val="000000"/>
        <w:sz w:val="22"/>
        <w:lang w:eastAsia="en-GB"/>
      </w:rPr>
      <w:t>JOB DESCRIPTION AND PERSON SPECIFICATION</w:t>
    </w:r>
    <w:r w:rsidRPr="00DF3640">
      <w:rPr>
        <w:rFonts w:ascii="Arial" w:eastAsia="Times New Roman" w:hAnsi="Arial" w:cs="Arial"/>
        <w:color w:val="000000"/>
        <w:sz w:val="22"/>
        <w:lang w:eastAsia="en-GB"/>
      </w:rPr>
      <w:t>  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2E5"/>
    <w:multiLevelType w:val="multilevel"/>
    <w:tmpl w:val="277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452C0"/>
    <w:multiLevelType w:val="multilevel"/>
    <w:tmpl w:val="C22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23773"/>
    <w:multiLevelType w:val="multilevel"/>
    <w:tmpl w:val="D7B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D3B15"/>
    <w:multiLevelType w:val="hybridMultilevel"/>
    <w:tmpl w:val="BA3C168A"/>
    <w:lvl w:ilvl="0" w:tplc="0DE2F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126DB"/>
    <w:multiLevelType w:val="multilevel"/>
    <w:tmpl w:val="C77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F2967"/>
    <w:multiLevelType w:val="multilevel"/>
    <w:tmpl w:val="37C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D0347"/>
    <w:multiLevelType w:val="multilevel"/>
    <w:tmpl w:val="EE9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76CB0"/>
    <w:multiLevelType w:val="multilevel"/>
    <w:tmpl w:val="DA6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44CD9"/>
    <w:multiLevelType w:val="multilevel"/>
    <w:tmpl w:val="E4D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62CD5"/>
    <w:multiLevelType w:val="hybridMultilevel"/>
    <w:tmpl w:val="3C76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195E"/>
    <w:multiLevelType w:val="multilevel"/>
    <w:tmpl w:val="AA2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B02AB"/>
    <w:multiLevelType w:val="multilevel"/>
    <w:tmpl w:val="108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A12BB"/>
    <w:multiLevelType w:val="hybridMultilevel"/>
    <w:tmpl w:val="7D88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118B"/>
    <w:multiLevelType w:val="hybridMultilevel"/>
    <w:tmpl w:val="8B78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697C"/>
    <w:multiLevelType w:val="multilevel"/>
    <w:tmpl w:val="ED9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47CDE"/>
    <w:multiLevelType w:val="multilevel"/>
    <w:tmpl w:val="346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072542"/>
    <w:multiLevelType w:val="hybridMultilevel"/>
    <w:tmpl w:val="310C0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F79DA"/>
    <w:multiLevelType w:val="multilevel"/>
    <w:tmpl w:val="F2F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61961"/>
    <w:multiLevelType w:val="multilevel"/>
    <w:tmpl w:val="908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7625B3"/>
    <w:multiLevelType w:val="multilevel"/>
    <w:tmpl w:val="09E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271985"/>
    <w:multiLevelType w:val="multilevel"/>
    <w:tmpl w:val="6B1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297CA6"/>
    <w:multiLevelType w:val="multilevel"/>
    <w:tmpl w:val="5EE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8D7BFF"/>
    <w:multiLevelType w:val="multilevel"/>
    <w:tmpl w:val="8DC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E17869"/>
    <w:multiLevelType w:val="multilevel"/>
    <w:tmpl w:val="41C6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1769C3"/>
    <w:multiLevelType w:val="hybridMultilevel"/>
    <w:tmpl w:val="3042A170"/>
    <w:lvl w:ilvl="0" w:tplc="BAFC0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26FC3"/>
    <w:multiLevelType w:val="hybridMultilevel"/>
    <w:tmpl w:val="CC28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F47832"/>
    <w:multiLevelType w:val="hybridMultilevel"/>
    <w:tmpl w:val="FA4A789C"/>
    <w:lvl w:ilvl="0" w:tplc="71A2C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43379"/>
    <w:multiLevelType w:val="hybridMultilevel"/>
    <w:tmpl w:val="53B48F3A"/>
    <w:lvl w:ilvl="0" w:tplc="2BE20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E80584"/>
    <w:multiLevelType w:val="multilevel"/>
    <w:tmpl w:val="B2B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30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5822D8"/>
    <w:multiLevelType w:val="multilevel"/>
    <w:tmpl w:val="EDD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E131AC"/>
    <w:multiLevelType w:val="hybridMultilevel"/>
    <w:tmpl w:val="BCBE6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02911"/>
    <w:multiLevelType w:val="multilevel"/>
    <w:tmpl w:val="3C9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B113B1"/>
    <w:multiLevelType w:val="multilevel"/>
    <w:tmpl w:val="38B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696A30"/>
    <w:multiLevelType w:val="multilevel"/>
    <w:tmpl w:val="0E70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C4E2D"/>
    <w:multiLevelType w:val="multilevel"/>
    <w:tmpl w:val="BC4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DF5D08"/>
    <w:multiLevelType w:val="hybridMultilevel"/>
    <w:tmpl w:val="49EA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54DC"/>
    <w:multiLevelType w:val="hybridMultilevel"/>
    <w:tmpl w:val="40009C40"/>
    <w:lvl w:ilvl="0" w:tplc="C0A62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484938"/>
    <w:multiLevelType w:val="multilevel"/>
    <w:tmpl w:val="626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658164">
    <w:abstractNumId w:val="29"/>
  </w:num>
  <w:num w:numId="2" w16cid:durableId="372654944">
    <w:abstractNumId w:val="36"/>
  </w:num>
  <w:num w:numId="3" w16cid:durableId="1947807682">
    <w:abstractNumId w:val="31"/>
  </w:num>
  <w:num w:numId="4" w16cid:durableId="1685864590">
    <w:abstractNumId w:val="4"/>
  </w:num>
  <w:num w:numId="5" w16cid:durableId="971053449">
    <w:abstractNumId w:val="19"/>
  </w:num>
  <w:num w:numId="6" w16cid:durableId="1188980033">
    <w:abstractNumId w:val="1"/>
  </w:num>
  <w:num w:numId="7" w16cid:durableId="817959696">
    <w:abstractNumId w:val="14"/>
  </w:num>
  <w:num w:numId="8" w16cid:durableId="285241706">
    <w:abstractNumId w:val="11"/>
  </w:num>
  <w:num w:numId="9" w16cid:durableId="1332369872">
    <w:abstractNumId w:val="7"/>
  </w:num>
  <w:num w:numId="10" w16cid:durableId="1034497599">
    <w:abstractNumId w:val="8"/>
  </w:num>
  <w:num w:numId="11" w16cid:durableId="1869950313">
    <w:abstractNumId w:val="5"/>
  </w:num>
  <w:num w:numId="12" w16cid:durableId="1610626788">
    <w:abstractNumId w:val="10"/>
  </w:num>
  <w:num w:numId="13" w16cid:durableId="133066974">
    <w:abstractNumId w:val="22"/>
  </w:num>
  <w:num w:numId="14" w16cid:durableId="1194148852">
    <w:abstractNumId w:val="20"/>
  </w:num>
  <w:num w:numId="15" w16cid:durableId="597324082">
    <w:abstractNumId w:val="34"/>
  </w:num>
  <w:num w:numId="16" w16cid:durableId="1267540429">
    <w:abstractNumId w:val="0"/>
  </w:num>
  <w:num w:numId="17" w16cid:durableId="1109813983">
    <w:abstractNumId w:val="33"/>
  </w:num>
  <w:num w:numId="18" w16cid:durableId="928999410">
    <w:abstractNumId w:val="39"/>
  </w:num>
  <w:num w:numId="19" w16cid:durableId="56514755">
    <w:abstractNumId w:val="2"/>
  </w:num>
  <w:num w:numId="20" w16cid:durableId="85611553">
    <w:abstractNumId w:val="28"/>
  </w:num>
  <w:num w:numId="21" w16cid:durableId="1213806645">
    <w:abstractNumId w:val="18"/>
  </w:num>
  <w:num w:numId="22" w16cid:durableId="1993831003">
    <w:abstractNumId w:val="21"/>
  </w:num>
  <w:num w:numId="23" w16cid:durableId="1449397435">
    <w:abstractNumId w:val="15"/>
  </w:num>
  <w:num w:numId="24" w16cid:durableId="290674836">
    <w:abstractNumId w:val="6"/>
  </w:num>
  <w:num w:numId="25" w16cid:durableId="1746143868">
    <w:abstractNumId w:val="17"/>
  </w:num>
  <w:num w:numId="26" w16cid:durableId="1779253854">
    <w:abstractNumId w:val="25"/>
  </w:num>
  <w:num w:numId="27" w16cid:durableId="1040205585">
    <w:abstractNumId w:val="16"/>
  </w:num>
  <w:num w:numId="28" w16cid:durableId="2063289308">
    <w:abstractNumId w:val="37"/>
  </w:num>
  <w:num w:numId="29" w16cid:durableId="1404179469">
    <w:abstractNumId w:val="38"/>
  </w:num>
  <w:num w:numId="30" w16cid:durableId="1224291357">
    <w:abstractNumId w:val="3"/>
  </w:num>
  <w:num w:numId="31" w16cid:durableId="175653857">
    <w:abstractNumId w:val="27"/>
  </w:num>
  <w:num w:numId="32" w16cid:durableId="1436290564">
    <w:abstractNumId w:val="26"/>
  </w:num>
  <w:num w:numId="33" w16cid:durableId="1349872819">
    <w:abstractNumId w:val="30"/>
  </w:num>
  <w:num w:numId="34" w16cid:durableId="179591777">
    <w:abstractNumId w:val="24"/>
  </w:num>
  <w:num w:numId="35" w16cid:durableId="175003319">
    <w:abstractNumId w:val="32"/>
  </w:num>
  <w:num w:numId="36" w16cid:durableId="793257099">
    <w:abstractNumId w:val="9"/>
  </w:num>
  <w:num w:numId="37" w16cid:durableId="815028684">
    <w:abstractNumId w:val="12"/>
  </w:num>
  <w:num w:numId="38" w16cid:durableId="1085766424">
    <w:abstractNumId w:val="13"/>
  </w:num>
  <w:num w:numId="39" w16cid:durableId="11433546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6088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13B74"/>
    <w:rsid w:val="000233C4"/>
    <w:rsid w:val="000440BC"/>
    <w:rsid w:val="000A0478"/>
    <w:rsid w:val="000A46B1"/>
    <w:rsid w:val="000C393A"/>
    <w:rsid w:val="000E0531"/>
    <w:rsid w:val="00103827"/>
    <w:rsid w:val="00105473"/>
    <w:rsid w:val="001125AB"/>
    <w:rsid w:val="00125E15"/>
    <w:rsid w:val="001357CA"/>
    <w:rsid w:val="00137A78"/>
    <w:rsid w:val="00161D73"/>
    <w:rsid w:val="0017696C"/>
    <w:rsid w:val="00181CFE"/>
    <w:rsid w:val="0018758B"/>
    <w:rsid w:val="001A532A"/>
    <w:rsid w:val="001B15CA"/>
    <w:rsid w:val="001C3A28"/>
    <w:rsid w:val="001D3CE5"/>
    <w:rsid w:val="001E3457"/>
    <w:rsid w:val="001E59B1"/>
    <w:rsid w:val="001F3815"/>
    <w:rsid w:val="00206C1B"/>
    <w:rsid w:val="002240B4"/>
    <w:rsid w:val="002309FA"/>
    <w:rsid w:val="00234638"/>
    <w:rsid w:val="002428E6"/>
    <w:rsid w:val="00246185"/>
    <w:rsid w:val="00273135"/>
    <w:rsid w:val="00296B5C"/>
    <w:rsid w:val="002A4522"/>
    <w:rsid w:val="002B3B06"/>
    <w:rsid w:val="002C11D4"/>
    <w:rsid w:val="002E49BA"/>
    <w:rsid w:val="0035026B"/>
    <w:rsid w:val="003514D2"/>
    <w:rsid w:val="003C446F"/>
    <w:rsid w:val="003D7B99"/>
    <w:rsid w:val="003E683F"/>
    <w:rsid w:val="003F73CA"/>
    <w:rsid w:val="00402751"/>
    <w:rsid w:val="004075BD"/>
    <w:rsid w:val="00437DC8"/>
    <w:rsid w:val="00441706"/>
    <w:rsid w:val="00472D33"/>
    <w:rsid w:val="00484E6F"/>
    <w:rsid w:val="004A3233"/>
    <w:rsid w:val="004B5867"/>
    <w:rsid w:val="005025A0"/>
    <w:rsid w:val="00504B11"/>
    <w:rsid w:val="00511C82"/>
    <w:rsid w:val="00512152"/>
    <w:rsid w:val="00544A47"/>
    <w:rsid w:val="005A78BA"/>
    <w:rsid w:val="005B59ED"/>
    <w:rsid w:val="005C4296"/>
    <w:rsid w:val="005E088B"/>
    <w:rsid w:val="005F2476"/>
    <w:rsid w:val="005F7142"/>
    <w:rsid w:val="00602193"/>
    <w:rsid w:val="0062423A"/>
    <w:rsid w:val="006332AF"/>
    <w:rsid w:val="00644D7E"/>
    <w:rsid w:val="00652151"/>
    <w:rsid w:val="0066044D"/>
    <w:rsid w:val="0066490D"/>
    <w:rsid w:val="00681909"/>
    <w:rsid w:val="006C14F8"/>
    <w:rsid w:val="006C65C0"/>
    <w:rsid w:val="006E0D0A"/>
    <w:rsid w:val="006F349F"/>
    <w:rsid w:val="00737716"/>
    <w:rsid w:val="007542FF"/>
    <w:rsid w:val="00755895"/>
    <w:rsid w:val="00770566"/>
    <w:rsid w:val="00775921"/>
    <w:rsid w:val="007945EA"/>
    <w:rsid w:val="007A37CD"/>
    <w:rsid w:val="007A6D57"/>
    <w:rsid w:val="007B10B3"/>
    <w:rsid w:val="007B4A94"/>
    <w:rsid w:val="007F599C"/>
    <w:rsid w:val="00810477"/>
    <w:rsid w:val="0081288F"/>
    <w:rsid w:val="00826854"/>
    <w:rsid w:val="00832EBF"/>
    <w:rsid w:val="008353A6"/>
    <w:rsid w:val="00850174"/>
    <w:rsid w:val="00862ABA"/>
    <w:rsid w:val="00874AC4"/>
    <w:rsid w:val="00896A76"/>
    <w:rsid w:val="008A66A1"/>
    <w:rsid w:val="008D0A14"/>
    <w:rsid w:val="008D3660"/>
    <w:rsid w:val="008D484D"/>
    <w:rsid w:val="008E6EE5"/>
    <w:rsid w:val="008F2CA9"/>
    <w:rsid w:val="00907322"/>
    <w:rsid w:val="009337C0"/>
    <w:rsid w:val="00941CED"/>
    <w:rsid w:val="00947976"/>
    <w:rsid w:val="00954EE4"/>
    <w:rsid w:val="009852D8"/>
    <w:rsid w:val="009A7163"/>
    <w:rsid w:val="009C5BDF"/>
    <w:rsid w:val="009C76A3"/>
    <w:rsid w:val="009D049A"/>
    <w:rsid w:val="009D6231"/>
    <w:rsid w:val="009E5381"/>
    <w:rsid w:val="009E617A"/>
    <w:rsid w:val="009E6DA6"/>
    <w:rsid w:val="009E7F5C"/>
    <w:rsid w:val="00A04809"/>
    <w:rsid w:val="00A11583"/>
    <w:rsid w:val="00A20B76"/>
    <w:rsid w:val="00AA4C98"/>
    <w:rsid w:val="00AB12CE"/>
    <w:rsid w:val="00AB3822"/>
    <w:rsid w:val="00AC44E2"/>
    <w:rsid w:val="00AC4865"/>
    <w:rsid w:val="00AE5E26"/>
    <w:rsid w:val="00B354B1"/>
    <w:rsid w:val="00B47BFA"/>
    <w:rsid w:val="00B5350E"/>
    <w:rsid w:val="00B73A19"/>
    <w:rsid w:val="00BA576C"/>
    <w:rsid w:val="00BA5A81"/>
    <w:rsid w:val="00BB63A2"/>
    <w:rsid w:val="00C01BA6"/>
    <w:rsid w:val="00C17141"/>
    <w:rsid w:val="00C46644"/>
    <w:rsid w:val="00C50629"/>
    <w:rsid w:val="00C52340"/>
    <w:rsid w:val="00C5741F"/>
    <w:rsid w:val="00C61A08"/>
    <w:rsid w:val="00C6491E"/>
    <w:rsid w:val="00C675A9"/>
    <w:rsid w:val="00C76EE3"/>
    <w:rsid w:val="00C92E9F"/>
    <w:rsid w:val="00CA081C"/>
    <w:rsid w:val="00CB4123"/>
    <w:rsid w:val="00CB7AEA"/>
    <w:rsid w:val="00CC0AF1"/>
    <w:rsid w:val="00D635ED"/>
    <w:rsid w:val="00D80E7B"/>
    <w:rsid w:val="00DD0CCA"/>
    <w:rsid w:val="00DE2C2F"/>
    <w:rsid w:val="00DE331F"/>
    <w:rsid w:val="00DF054A"/>
    <w:rsid w:val="00DF3640"/>
    <w:rsid w:val="00E07B81"/>
    <w:rsid w:val="00E2722B"/>
    <w:rsid w:val="00E34407"/>
    <w:rsid w:val="00E35389"/>
    <w:rsid w:val="00E63931"/>
    <w:rsid w:val="00E95536"/>
    <w:rsid w:val="00E974DB"/>
    <w:rsid w:val="00EA355E"/>
    <w:rsid w:val="00EB5628"/>
    <w:rsid w:val="00EC1162"/>
    <w:rsid w:val="00ED35E9"/>
    <w:rsid w:val="00ED5714"/>
    <w:rsid w:val="00ED7E41"/>
    <w:rsid w:val="00EF5DEA"/>
    <w:rsid w:val="00F21EF7"/>
    <w:rsid w:val="00F223AC"/>
    <w:rsid w:val="00F358B0"/>
    <w:rsid w:val="00F5396F"/>
    <w:rsid w:val="00F61A75"/>
    <w:rsid w:val="00F61CE6"/>
    <w:rsid w:val="00F71831"/>
    <w:rsid w:val="00F804D5"/>
    <w:rsid w:val="00F84E93"/>
    <w:rsid w:val="00FB0C0C"/>
    <w:rsid w:val="00FF627C"/>
    <w:rsid w:val="0DBC07C6"/>
    <w:rsid w:val="1AE3E145"/>
    <w:rsid w:val="384F8906"/>
    <w:rsid w:val="3AB28FD3"/>
    <w:rsid w:val="3EB5A52A"/>
    <w:rsid w:val="5615A50E"/>
    <w:rsid w:val="594D45D0"/>
    <w:rsid w:val="64F2E243"/>
    <w:rsid w:val="73E4E676"/>
    <w:rsid w:val="795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268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6854"/>
  </w:style>
  <w:style w:type="character" w:customStyle="1" w:styleId="eop">
    <w:name w:val="eop"/>
    <w:basedOn w:val="DefaultParagraphFont"/>
    <w:rsid w:val="00826854"/>
  </w:style>
  <w:style w:type="character" w:customStyle="1" w:styleId="scxw92910475">
    <w:name w:val="scxw92910475"/>
    <w:basedOn w:val="DefaultParagraphFont"/>
    <w:rsid w:val="00826854"/>
  </w:style>
  <w:style w:type="character" w:customStyle="1" w:styleId="tabchar">
    <w:name w:val="tabchar"/>
    <w:basedOn w:val="DefaultParagraphFont"/>
    <w:rsid w:val="008268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4E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4EE4"/>
  </w:style>
  <w:style w:type="character" w:customStyle="1" w:styleId="scxw61129627">
    <w:name w:val="scxw61129627"/>
    <w:basedOn w:val="DefaultParagraphFont"/>
    <w:rsid w:val="00DF3640"/>
  </w:style>
  <w:style w:type="paragraph" w:styleId="Revision">
    <w:name w:val="Revision"/>
    <w:hidden/>
    <w:uiPriority w:val="99"/>
    <w:semiHidden/>
    <w:rsid w:val="004B5867"/>
  </w:style>
  <w:style w:type="character" w:styleId="UnresolvedMention">
    <w:name w:val="Unresolved Mention"/>
    <w:basedOn w:val="DefaultParagraphFont"/>
    <w:uiPriority w:val="99"/>
    <w:semiHidden/>
    <w:unhideWhenUsed/>
    <w:rsid w:val="008104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6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emc-dn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emc-dn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5a69e3187a564f903d9228f5f9b2b9bb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eec3283e45cec2c1b6a3329ecfab296c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9CF54-299B-4F47-B725-B6078D80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</Template>
  <TotalTime>3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4</cp:revision>
  <cp:lastPrinted>2019-01-29T14:57:00Z</cp:lastPrinted>
  <dcterms:created xsi:type="dcterms:W3CDTF">2024-06-10T12:52:00Z</dcterms:created>
  <dcterms:modified xsi:type="dcterms:W3CDTF">2024-07-04T15:16:00Z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0x010100B70BAE37D4940D4884BA8EED57349B43</vt:lpwstr>
  </property>
  <property fmtid="{D5CDD505-2E9C-101B-9397-08002B2CF9AE}" pid="3" name="MediaServiceImageTags">
    <vt:lpwstr/>
  </property>
</Properties>
</file>